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2960" w14:textId="77777777" w:rsidR="002D35BD" w:rsidRPr="00226907" w:rsidRDefault="00784D33" w:rsidP="00701300">
      <w:pPr>
        <w:jc w:val="center"/>
        <w:rPr>
          <w:b/>
          <w:sz w:val="27"/>
          <w:szCs w:val="27"/>
        </w:rPr>
      </w:pPr>
      <w:r w:rsidRPr="00226907">
        <w:rPr>
          <w:rFonts w:hint="eastAsia"/>
          <w:b/>
          <w:sz w:val="27"/>
          <w:szCs w:val="27"/>
        </w:rPr>
        <w:t>文学研究科</w:t>
      </w:r>
      <w:r w:rsidR="00701300" w:rsidRPr="00226907">
        <w:rPr>
          <w:rFonts w:hint="eastAsia"/>
          <w:b/>
          <w:sz w:val="27"/>
          <w:szCs w:val="27"/>
        </w:rPr>
        <w:t>研究生受</w:t>
      </w:r>
      <w:r w:rsidR="00C43105" w:rsidRPr="00226907">
        <w:rPr>
          <w:rFonts w:hint="eastAsia"/>
          <w:b/>
          <w:sz w:val="27"/>
          <w:szCs w:val="27"/>
        </w:rPr>
        <w:t>け</w:t>
      </w:r>
      <w:r w:rsidR="00701300" w:rsidRPr="00226907">
        <w:rPr>
          <w:rFonts w:hint="eastAsia"/>
          <w:b/>
          <w:sz w:val="27"/>
          <w:szCs w:val="27"/>
        </w:rPr>
        <w:t>入れに関する専修</w:t>
      </w:r>
      <w:r w:rsidR="00F71253" w:rsidRPr="00226907">
        <w:rPr>
          <w:rFonts w:hint="eastAsia"/>
          <w:b/>
          <w:sz w:val="27"/>
          <w:szCs w:val="27"/>
        </w:rPr>
        <w:t>（専攻）</w:t>
      </w:r>
      <w:r w:rsidR="00701300" w:rsidRPr="00226907">
        <w:rPr>
          <w:rFonts w:hint="eastAsia"/>
          <w:b/>
          <w:sz w:val="27"/>
          <w:szCs w:val="27"/>
        </w:rPr>
        <w:t>承諾書</w:t>
      </w:r>
    </w:p>
    <w:p w14:paraId="5CA0FF8C" w14:textId="77777777" w:rsidR="00701300" w:rsidRPr="00226907" w:rsidRDefault="00701300" w:rsidP="00C43105">
      <w:pPr>
        <w:rPr>
          <w:b/>
          <w:sz w:val="28"/>
        </w:rPr>
      </w:pPr>
    </w:p>
    <w:p w14:paraId="27787620" w14:textId="77777777" w:rsidR="00701300" w:rsidRPr="00226907" w:rsidRDefault="00701300" w:rsidP="00701300">
      <w:pPr>
        <w:jc w:val="left"/>
        <w:rPr>
          <w:sz w:val="22"/>
        </w:rPr>
      </w:pPr>
      <w:r w:rsidRPr="00226907">
        <w:rPr>
          <w:rFonts w:hint="eastAsia"/>
          <w:sz w:val="22"/>
        </w:rPr>
        <w:t xml:space="preserve">　専修</w:t>
      </w:r>
      <w:r w:rsidR="00F71253" w:rsidRPr="00226907">
        <w:rPr>
          <w:rFonts w:hint="eastAsia"/>
          <w:sz w:val="22"/>
        </w:rPr>
        <w:t>（専攻）</w:t>
      </w:r>
      <w:r w:rsidRPr="00226907">
        <w:rPr>
          <w:rFonts w:hint="eastAsia"/>
          <w:sz w:val="22"/>
        </w:rPr>
        <w:t>における審査の結果、下記の研究生入学志願者の受入れについて、専修</w:t>
      </w:r>
      <w:r w:rsidR="00F71253" w:rsidRPr="00226907">
        <w:rPr>
          <w:rFonts w:hint="eastAsia"/>
          <w:sz w:val="22"/>
        </w:rPr>
        <w:t>（</w:t>
      </w:r>
      <w:r w:rsidRPr="00226907">
        <w:rPr>
          <w:rFonts w:hint="eastAsia"/>
          <w:sz w:val="22"/>
        </w:rPr>
        <w:t>専攻</w:t>
      </w:r>
      <w:r w:rsidR="00F71253" w:rsidRPr="00226907">
        <w:rPr>
          <w:rFonts w:hint="eastAsia"/>
          <w:sz w:val="22"/>
        </w:rPr>
        <w:t>）</w:t>
      </w:r>
      <w:r w:rsidRPr="00226907">
        <w:rPr>
          <w:rFonts w:hint="eastAsia"/>
          <w:sz w:val="22"/>
        </w:rPr>
        <w:t>として承諾致します。</w:t>
      </w:r>
    </w:p>
    <w:p w14:paraId="5358826A" w14:textId="77777777" w:rsidR="00C43105" w:rsidRPr="00226907" w:rsidRDefault="001E2F08" w:rsidP="00C43105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C43105" w:rsidRPr="00226907">
        <w:rPr>
          <w:rFonts w:hint="eastAsia"/>
          <w:sz w:val="22"/>
        </w:rPr>
        <w:t xml:space="preserve">　　年　　月　　日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512"/>
      </w:tblGrid>
      <w:tr w:rsidR="00701300" w:rsidRPr="00226907" w14:paraId="5E856216" w14:textId="77777777" w:rsidTr="00D238A2">
        <w:trPr>
          <w:trHeight w:val="796"/>
        </w:trPr>
        <w:tc>
          <w:tcPr>
            <w:tcW w:w="2250" w:type="dxa"/>
            <w:vAlign w:val="center"/>
          </w:tcPr>
          <w:p w14:paraId="058FFFB7" w14:textId="77777777" w:rsidR="00701300" w:rsidRPr="00226907" w:rsidRDefault="00701300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専修</w:t>
            </w:r>
            <w:r w:rsidR="00F71253" w:rsidRPr="00226907">
              <w:rPr>
                <w:rFonts w:hint="eastAsia"/>
                <w:sz w:val="22"/>
              </w:rPr>
              <w:t>（</w:t>
            </w:r>
            <w:r w:rsidRPr="00226907">
              <w:rPr>
                <w:rFonts w:hint="eastAsia"/>
                <w:sz w:val="22"/>
              </w:rPr>
              <w:t>専攻</w:t>
            </w:r>
            <w:r w:rsidR="00F71253" w:rsidRPr="00226907">
              <w:rPr>
                <w:rFonts w:hint="eastAsia"/>
                <w:sz w:val="22"/>
              </w:rPr>
              <w:t>）</w:t>
            </w:r>
          </w:p>
        </w:tc>
        <w:tc>
          <w:tcPr>
            <w:tcW w:w="6512" w:type="dxa"/>
            <w:vAlign w:val="center"/>
          </w:tcPr>
          <w:p w14:paraId="0051D5D8" w14:textId="77777777" w:rsidR="00701300" w:rsidRPr="00226907" w:rsidRDefault="00701300" w:rsidP="00701300">
            <w:pPr>
              <w:rPr>
                <w:sz w:val="22"/>
              </w:rPr>
            </w:pPr>
          </w:p>
        </w:tc>
      </w:tr>
      <w:tr w:rsidR="00701300" w:rsidRPr="00226907" w14:paraId="2220F3E0" w14:textId="77777777" w:rsidTr="00D238A2">
        <w:trPr>
          <w:trHeight w:val="821"/>
        </w:trPr>
        <w:tc>
          <w:tcPr>
            <w:tcW w:w="2250" w:type="dxa"/>
            <w:vAlign w:val="center"/>
          </w:tcPr>
          <w:p w14:paraId="3E10BCB0" w14:textId="77777777" w:rsidR="00701300" w:rsidRPr="00226907" w:rsidRDefault="00F71253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氏　名</w:t>
            </w:r>
          </w:p>
        </w:tc>
        <w:tc>
          <w:tcPr>
            <w:tcW w:w="6512" w:type="dxa"/>
            <w:vAlign w:val="center"/>
          </w:tcPr>
          <w:p w14:paraId="232373DF" w14:textId="77777777" w:rsidR="00701300" w:rsidRPr="00226907" w:rsidRDefault="00701300" w:rsidP="00701300">
            <w:pPr>
              <w:rPr>
                <w:sz w:val="22"/>
              </w:rPr>
            </w:pPr>
          </w:p>
        </w:tc>
      </w:tr>
      <w:tr w:rsidR="00701300" w:rsidRPr="00226907" w14:paraId="2F5E85F9" w14:textId="77777777" w:rsidTr="00D238A2">
        <w:trPr>
          <w:trHeight w:val="819"/>
        </w:trPr>
        <w:tc>
          <w:tcPr>
            <w:tcW w:w="2250" w:type="dxa"/>
            <w:vAlign w:val="center"/>
          </w:tcPr>
          <w:p w14:paraId="6538A540" w14:textId="77777777" w:rsidR="00701300" w:rsidRPr="00226907" w:rsidRDefault="00701300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予定指導教員</w:t>
            </w:r>
          </w:p>
        </w:tc>
        <w:tc>
          <w:tcPr>
            <w:tcW w:w="6512" w:type="dxa"/>
            <w:vAlign w:val="center"/>
          </w:tcPr>
          <w:p w14:paraId="49287007" w14:textId="77777777" w:rsidR="00701300" w:rsidRPr="00226907" w:rsidRDefault="00701300" w:rsidP="00701300">
            <w:pPr>
              <w:rPr>
                <w:sz w:val="22"/>
              </w:rPr>
            </w:pPr>
          </w:p>
        </w:tc>
      </w:tr>
      <w:tr w:rsidR="00701300" w:rsidRPr="00226907" w14:paraId="577DE938" w14:textId="77777777" w:rsidTr="00F71253">
        <w:trPr>
          <w:trHeight w:val="6562"/>
        </w:trPr>
        <w:tc>
          <w:tcPr>
            <w:tcW w:w="2250" w:type="dxa"/>
            <w:vAlign w:val="center"/>
          </w:tcPr>
          <w:p w14:paraId="58467B98" w14:textId="77777777" w:rsidR="00701300" w:rsidRPr="00226907" w:rsidRDefault="00701300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所見</w:t>
            </w:r>
          </w:p>
        </w:tc>
        <w:tc>
          <w:tcPr>
            <w:tcW w:w="6512" w:type="dxa"/>
          </w:tcPr>
          <w:p w14:paraId="230063C4" w14:textId="77777777" w:rsidR="00701300" w:rsidRPr="00226907" w:rsidRDefault="00701300" w:rsidP="00F71253">
            <w:pPr>
              <w:rPr>
                <w:sz w:val="22"/>
              </w:rPr>
            </w:pPr>
          </w:p>
          <w:p w14:paraId="61001F1B" w14:textId="77777777" w:rsidR="00F71253" w:rsidRPr="00226907" w:rsidRDefault="00F71253" w:rsidP="00F71253">
            <w:pPr>
              <w:rPr>
                <w:sz w:val="22"/>
              </w:rPr>
            </w:pPr>
          </w:p>
          <w:p w14:paraId="5CB644E5" w14:textId="77777777" w:rsidR="00F71253" w:rsidRPr="00226907" w:rsidRDefault="00F71253" w:rsidP="00F71253">
            <w:pPr>
              <w:rPr>
                <w:sz w:val="22"/>
              </w:rPr>
            </w:pPr>
          </w:p>
        </w:tc>
      </w:tr>
    </w:tbl>
    <w:p w14:paraId="1468F5FE" w14:textId="77777777" w:rsidR="00D238A2" w:rsidRPr="00226907" w:rsidRDefault="00D238A2" w:rsidP="00701300">
      <w:pPr>
        <w:jc w:val="left"/>
        <w:rPr>
          <w:sz w:val="24"/>
        </w:rPr>
      </w:pPr>
    </w:p>
    <w:p w14:paraId="19B1D34A" w14:textId="77777777" w:rsidR="00701300" w:rsidRPr="00C43105" w:rsidRDefault="00C43105" w:rsidP="00C43105">
      <w:pPr>
        <w:ind w:firstLineChars="1000" w:firstLine="2400"/>
        <w:jc w:val="left"/>
        <w:rPr>
          <w:sz w:val="24"/>
          <w:szCs w:val="24"/>
          <w:u w:val="single"/>
        </w:rPr>
      </w:pPr>
      <w:r w:rsidRPr="00226907">
        <w:rPr>
          <w:rFonts w:hint="eastAsia"/>
          <w:sz w:val="24"/>
          <w:szCs w:val="24"/>
          <w:u w:val="single"/>
        </w:rPr>
        <w:t xml:space="preserve">　専修（</w:t>
      </w:r>
      <w:r w:rsidR="00D238A2" w:rsidRPr="00226907">
        <w:rPr>
          <w:rFonts w:hint="eastAsia"/>
          <w:sz w:val="24"/>
          <w:szCs w:val="24"/>
          <w:u w:val="single"/>
        </w:rPr>
        <w:t>専攻</w:t>
      </w:r>
      <w:r w:rsidRPr="00226907">
        <w:rPr>
          <w:rFonts w:hint="eastAsia"/>
          <w:sz w:val="24"/>
          <w:szCs w:val="24"/>
          <w:u w:val="single"/>
        </w:rPr>
        <w:t>）</w:t>
      </w:r>
      <w:r w:rsidR="00D238A2" w:rsidRPr="00226907">
        <w:rPr>
          <w:rFonts w:hint="eastAsia"/>
          <w:sz w:val="24"/>
          <w:szCs w:val="24"/>
          <w:u w:val="single"/>
        </w:rPr>
        <w:t xml:space="preserve">代表　　　　　　　　　　　　　</w:t>
      </w:r>
      <w:r w:rsidR="001E2F08">
        <w:rPr>
          <w:rFonts w:hint="eastAsia"/>
          <w:sz w:val="24"/>
          <w:szCs w:val="24"/>
          <w:u w:val="single"/>
        </w:rPr>
        <w:t xml:space="preserve">　</w:t>
      </w:r>
      <w:r w:rsidRPr="00C4310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701300" w:rsidRPr="00C43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EC"/>
    <w:rsid w:val="00032732"/>
    <w:rsid w:val="001E2F08"/>
    <w:rsid w:val="00226907"/>
    <w:rsid w:val="002A11FD"/>
    <w:rsid w:val="002D35BD"/>
    <w:rsid w:val="003E7C94"/>
    <w:rsid w:val="00467770"/>
    <w:rsid w:val="00701300"/>
    <w:rsid w:val="00784D33"/>
    <w:rsid w:val="00824DEC"/>
    <w:rsid w:val="008F0AB9"/>
    <w:rsid w:val="00A07882"/>
    <w:rsid w:val="00B75AA8"/>
    <w:rsid w:val="00C35480"/>
    <w:rsid w:val="00C43105"/>
    <w:rsid w:val="00D238A2"/>
    <w:rsid w:val="00DA3793"/>
    <w:rsid w:val="00F71253"/>
    <w:rsid w:val="00F96DB9"/>
    <w:rsid w:val="00F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26509"/>
  <w15:chartTrackingRefBased/>
  <w15:docId w15:val="{3C1E4C96-574C-43C7-AFDD-A88EA4B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25945;&#32946;&#25512;&#36914;&#35506;\2.&#37096;&#23616;&#25945;&#21209;\2.&#25991;&#23398;&#37096;&#12539;&#25991;&#23398;&#30740;&#31350;&#31185;\&#9679;&#26032;&#20307;&#31995;&#9679;\3-7%20&#30740;&#31350;&#29983;\00_&#27096;&#24335;&#38598;\2022~\&#30331;&#37682;&#30003;&#35531;\&#12304;&#25215;&#35582;&#12305;&#30740;&#31350;&#29983;&#21463;&#20837;&#12395;&#38306;&#12377;&#12427;&#23554;&#20462;&#12539;&#23554;&#25915;&#25215;&#35582;&#26360;&#65288;&#27096;&#24335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【承諾】研究生受入に関する専修・専攻承諾書（様式）.dotx</Template>
  <TotalTime>1</TotalTime>
  <Pages>1</Pages>
  <Words>52</Words>
  <Characters>98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Miyuki Shibata</cp:lastModifiedBy>
  <cp:revision>1</cp:revision>
  <cp:lastPrinted>2019-01-16T06:26:00Z</cp:lastPrinted>
  <dcterms:created xsi:type="dcterms:W3CDTF">2025-07-28T04:24:00Z</dcterms:created>
  <dcterms:modified xsi:type="dcterms:W3CDTF">2025-07-28T04:25:00Z</dcterms:modified>
</cp:coreProperties>
</file>