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31C8" w14:textId="77777777" w:rsidR="00AD74E1" w:rsidRPr="00A03168" w:rsidRDefault="00AD74E1" w:rsidP="00FC114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OLE_LINK10"/>
    </w:p>
    <w:p w14:paraId="32E0B081" w14:textId="77777777" w:rsidR="00FC1140" w:rsidRPr="009E29E8" w:rsidRDefault="00FC1140" w:rsidP="00FC1140">
      <w:pPr>
        <w:wordWrap/>
        <w:spacing w:line="300" w:lineRule="auto"/>
        <w:jc w:val="center"/>
        <w:rPr>
          <w:sz w:val="24"/>
          <w:szCs w:val="24"/>
        </w:rPr>
      </w:pPr>
      <w:r w:rsidRPr="009E29E8">
        <w:rPr>
          <w:rFonts w:hint="eastAsia"/>
          <w:spacing w:val="262"/>
          <w:sz w:val="24"/>
          <w:szCs w:val="24"/>
        </w:rPr>
        <w:t>旅行日程</w:t>
      </w:r>
      <w:r w:rsidRPr="009E29E8">
        <w:rPr>
          <w:rFonts w:hint="eastAsia"/>
          <w:sz w:val="24"/>
          <w:szCs w:val="24"/>
        </w:rPr>
        <w:t>表</w:t>
      </w:r>
    </w:p>
    <w:p w14:paraId="70E01F73" w14:textId="77777777" w:rsidR="00FC1140" w:rsidRDefault="00FC1140" w:rsidP="00FC1140">
      <w:pPr>
        <w:wordWrap/>
        <w:spacing w:before="120" w:line="300" w:lineRule="auto"/>
        <w:rPr>
          <w:sz w:val="24"/>
          <w:szCs w:val="24"/>
        </w:rPr>
      </w:pPr>
    </w:p>
    <w:p w14:paraId="61236FC4" w14:textId="011C1E8C" w:rsidR="00FC1140" w:rsidRPr="009E29E8" w:rsidRDefault="00FC1140" w:rsidP="00FC1140">
      <w:pPr>
        <w:wordWrap/>
        <w:spacing w:before="120" w:line="300" w:lineRule="auto"/>
        <w:rPr>
          <w:sz w:val="24"/>
          <w:szCs w:val="24"/>
        </w:rPr>
      </w:pPr>
      <w:r w:rsidRPr="009E29E8">
        <w:rPr>
          <w:rFonts w:hint="eastAsia"/>
          <w:sz w:val="24"/>
          <w:szCs w:val="24"/>
        </w:rPr>
        <w:t xml:space="preserve">　1</w:t>
      </w:r>
      <w:r>
        <w:rPr>
          <w:rFonts w:hint="eastAsia"/>
          <w:sz w:val="24"/>
          <w:szCs w:val="24"/>
        </w:rPr>
        <w:t xml:space="preserve">　旅行</w:t>
      </w:r>
      <w:r w:rsidRPr="009E29E8">
        <w:rPr>
          <w:rFonts w:hint="eastAsia"/>
          <w:sz w:val="24"/>
          <w:szCs w:val="24"/>
        </w:rPr>
        <w:t xml:space="preserve">期間　</w:t>
      </w:r>
      <w:r w:rsidR="005156A1">
        <w:rPr>
          <w:rFonts w:hint="eastAsia"/>
          <w:sz w:val="24"/>
          <w:szCs w:val="24"/>
        </w:rPr>
        <w:t xml:space="preserve">　</w:t>
      </w:r>
      <w:r w:rsidR="009579C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 w:rsidRPr="009E29E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E29E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9E29E8">
        <w:rPr>
          <w:rFonts w:hint="eastAsia"/>
          <w:sz w:val="24"/>
          <w:szCs w:val="24"/>
        </w:rPr>
        <w:t xml:space="preserve">日　～　</w:t>
      </w:r>
      <w:r w:rsidR="009579C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 w:rsidRPr="009E29E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</w:t>
      </w:r>
      <w:r w:rsidRPr="009E29E8">
        <w:rPr>
          <w:rFonts w:hint="eastAsia"/>
          <w:sz w:val="24"/>
          <w:szCs w:val="24"/>
        </w:rPr>
        <w:t>日</w:t>
      </w:r>
    </w:p>
    <w:p w14:paraId="2783AF1C" w14:textId="77777777" w:rsidR="00FC1140" w:rsidRPr="009E29E8" w:rsidRDefault="00FC1140" w:rsidP="00FC1140">
      <w:pPr>
        <w:wordWrap/>
        <w:spacing w:line="300" w:lineRule="auto"/>
        <w:rPr>
          <w:sz w:val="24"/>
          <w:szCs w:val="24"/>
        </w:rPr>
      </w:pPr>
      <w:r w:rsidRPr="009E29E8">
        <w:rPr>
          <w:rFonts w:hint="eastAsia"/>
          <w:sz w:val="24"/>
          <w:szCs w:val="24"/>
        </w:rPr>
        <w:t xml:space="preserve">　2　団体名又は同行者名等：</w:t>
      </w:r>
    </w:p>
    <w:p w14:paraId="01E19726" w14:textId="77777777" w:rsidR="00FC1140" w:rsidRPr="009E29E8" w:rsidRDefault="00FC1140" w:rsidP="00FC1140">
      <w:pPr>
        <w:wordWrap/>
        <w:spacing w:after="120" w:line="300" w:lineRule="auto"/>
        <w:rPr>
          <w:sz w:val="24"/>
          <w:szCs w:val="24"/>
        </w:rPr>
      </w:pPr>
      <w:r w:rsidRPr="009E29E8">
        <w:rPr>
          <w:rFonts w:hint="eastAsia"/>
          <w:sz w:val="24"/>
          <w:szCs w:val="24"/>
        </w:rPr>
        <w:t xml:space="preserve">　3　旅行計画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470"/>
        <w:gridCol w:w="720"/>
        <w:gridCol w:w="945"/>
        <w:gridCol w:w="1470"/>
        <w:gridCol w:w="2105"/>
        <w:gridCol w:w="1559"/>
      </w:tblGrid>
      <w:tr w:rsidR="00FC1140" w:rsidRPr="009E29E8" w14:paraId="77F99904" w14:textId="77777777" w:rsidTr="005A3853">
        <w:trPr>
          <w:cantSplit/>
          <w:trHeight w:hRule="exact" w:val="420"/>
        </w:trPr>
        <w:tc>
          <w:tcPr>
            <w:tcW w:w="945" w:type="dxa"/>
            <w:vMerge w:val="restart"/>
            <w:vAlign w:val="center"/>
          </w:tcPr>
          <w:p w14:paraId="46703557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jc w:val="distribute"/>
              <w:rPr>
                <w:sz w:val="20"/>
              </w:rPr>
            </w:pPr>
            <w:r w:rsidRPr="00DB214D">
              <w:rPr>
                <w:rFonts w:hint="eastAsia"/>
                <w:sz w:val="20"/>
              </w:rPr>
              <w:t>年月日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59BB2EB6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  <w:r w:rsidRPr="00DB214D">
              <w:rPr>
                <w:rFonts w:hint="eastAsia"/>
                <w:sz w:val="20"/>
              </w:rPr>
              <w:t>発着・滞在地</w:t>
            </w:r>
          </w:p>
        </w:tc>
        <w:tc>
          <w:tcPr>
            <w:tcW w:w="720" w:type="dxa"/>
            <w:vMerge w:val="restart"/>
            <w:vAlign w:val="center"/>
          </w:tcPr>
          <w:p w14:paraId="7CFBE05E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jc w:val="center"/>
              <w:rPr>
                <w:sz w:val="20"/>
              </w:rPr>
            </w:pPr>
            <w:r w:rsidRPr="00DB214D">
              <w:rPr>
                <w:rFonts w:hint="eastAsia"/>
                <w:sz w:val="20"/>
              </w:rPr>
              <w:t>国名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65DB77B3" w14:textId="77777777" w:rsidR="00FC1140" w:rsidRPr="00DB214D" w:rsidRDefault="00FC1140" w:rsidP="009E1BA7">
            <w:pPr>
              <w:wordWrap/>
              <w:spacing w:line="300" w:lineRule="auto"/>
              <w:jc w:val="center"/>
              <w:rPr>
                <w:sz w:val="20"/>
              </w:rPr>
            </w:pPr>
            <w:r w:rsidRPr="00DB214D">
              <w:rPr>
                <w:rFonts w:hint="eastAsia"/>
                <w:spacing w:val="210"/>
                <w:sz w:val="20"/>
              </w:rPr>
              <w:t>利</w:t>
            </w:r>
            <w:r w:rsidRPr="00DB214D">
              <w:rPr>
                <w:rFonts w:hint="eastAsia"/>
                <w:sz w:val="20"/>
              </w:rPr>
              <w:t>用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2F8BEA1E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jc w:val="distribute"/>
              <w:rPr>
                <w:sz w:val="20"/>
              </w:rPr>
            </w:pPr>
            <w:r w:rsidRPr="00DB214D">
              <w:rPr>
                <w:rFonts w:hint="eastAsia"/>
                <w:sz w:val="20"/>
              </w:rPr>
              <w:t>訪問先</w:t>
            </w:r>
          </w:p>
        </w:tc>
        <w:tc>
          <w:tcPr>
            <w:tcW w:w="2105" w:type="dxa"/>
            <w:vMerge w:val="restart"/>
            <w:vAlign w:val="center"/>
          </w:tcPr>
          <w:p w14:paraId="25A13D71" w14:textId="77777777" w:rsidR="00FC1140" w:rsidRPr="005A3853" w:rsidRDefault="00FC1140" w:rsidP="009E1BA7">
            <w:pPr>
              <w:wordWrap/>
              <w:spacing w:line="300" w:lineRule="auto"/>
              <w:ind w:left="100" w:right="100"/>
              <w:rPr>
                <w:sz w:val="18"/>
                <w:szCs w:val="18"/>
              </w:rPr>
            </w:pPr>
            <w:r w:rsidRPr="005A3853">
              <w:rPr>
                <w:rFonts w:hint="eastAsia"/>
                <w:sz w:val="18"/>
                <w:szCs w:val="18"/>
              </w:rPr>
              <w:t>現地における</w:t>
            </w:r>
            <w:r w:rsidRPr="005A3853">
              <w:rPr>
                <w:rFonts w:hAnsi="ＭＳ 明朝" w:hint="eastAsia"/>
                <w:sz w:val="18"/>
                <w:szCs w:val="18"/>
              </w:rPr>
              <w:t>業務</w:t>
            </w:r>
            <w:r w:rsidRPr="005A3853">
              <w:rPr>
                <w:rFonts w:hint="eastAsia"/>
                <w:sz w:val="18"/>
                <w:szCs w:val="18"/>
              </w:rPr>
              <w:t>の内容等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5BEE8E6" w14:textId="77777777" w:rsidR="00FC1140" w:rsidRPr="00543514" w:rsidRDefault="005A3853" w:rsidP="005A3853">
            <w:pPr>
              <w:wordWrap/>
              <w:spacing w:line="300" w:lineRule="auto"/>
              <w:ind w:right="1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宿</w:t>
            </w:r>
            <w:r w:rsidR="00FC1140" w:rsidRPr="00543514">
              <w:rPr>
                <w:rFonts w:hint="eastAsia"/>
                <w:sz w:val="16"/>
                <w:szCs w:val="16"/>
              </w:rPr>
              <w:t>泊先</w:t>
            </w:r>
            <w:r>
              <w:rPr>
                <w:rFonts w:hint="eastAsia"/>
                <w:sz w:val="16"/>
                <w:szCs w:val="16"/>
              </w:rPr>
              <w:t>及び連絡先</w:t>
            </w:r>
          </w:p>
        </w:tc>
      </w:tr>
      <w:tr w:rsidR="00FC1140" w:rsidRPr="009E29E8" w14:paraId="0BD2B81D" w14:textId="77777777" w:rsidTr="005A3853">
        <w:trPr>
          <w:cantSplit/>
          <w:trHeight w:hRule="exact" w:val="521"/>
        </w:trPr>
        <w:tc>
          <w:tcPr>
            <w:tcW w:w="945" w:type="dxa"/>
            <w:vMerge/>
            <w:vAlign w:val="center"/>
          </w:tcPr>
          <w:p w14:paraId="3D702A03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13087CCD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  <w:r w:rsidRPr="00DB214D">
              <w:rPr>
                <w:rFonts w:hint="eastAsia"/>
                <w:sz w:val="20"/>
              </w:rPr>
              <w:t>時間</w:t>
            </w:r>
          </w:p>
        </w:tc>
        <w:tc>
          <w:tcPr>
            <w:tcW w:w="720" w:type="dxa"/>
            <w:vMerge/>
            <w:vAlign w:val="center"/>
          </w:tcPr>
          <w:p w14:paraId="47A8716E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14:paraId="24146234" w14:textId="77777777" w:rsidR="00FC1140" w:rsidRPr="00DB214D" w:rsidRDefault="00FC1140" w:rsidP="009E1BA7">
            <w:pPr>
              <w:wordWrap/>
              <w:spacing w:line="300" w:lineRule="auto"/>
              <w:jc w:val="center"/>
              <w:rPr>
                <w:sz w:val="20"/>
              </w:rPr>
            </w:pPr>
            <w:r w:rsidRPr="00DB214D">
              <w:rPr>
                <w:rFonts w:hint="eastAsia"/>
                <w:sz w:val="20"/>
              </w:rPr>
              <w:t>交通機関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3D08252E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jc w:val="distribute"/>
              <w:rPr>
                <w:sz w:val="20"/>
              </w:rPr>
            </w:pPr>
            <w:r w:rsidRPr="00DB214D">
              <w:rPr>
                <w:rFonts w:hint="eastAsia"/>
                <w:sz w:val="20"/>
              </w:rPr>
              <w:t>研究機関等</w:t>
            </w:r>
          </w:p>
        </w:tc>
        <w:tc>
          <w:tcPr>
            <w:tcW w:w="2105" w:type="dxa"/>
            <w:vMerge/>
            <w:vAlign w:val="center"/>
          </w:tcPr>
          <w:p w14:paraId="7C8729B4" w14:textId="77777777" w:rsidR="00FC1140" w:rsidRPr="00DB214D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857CFFB" w14:textId="77777777" w:rsidR="00FC1140" w:rsidRPr="00543514" w:rsidRDefault="00543514" w:rsidP="005A3853">
            <w:pPr>
              <w:wordWrap/>
              <w:spacing w:line="300" w:lineRule="auto"/>
              <w:ind w:right="100"/>
              <w:jc w:val="center"/>
              <w:rPr>
                <w:sz w:val="16"/>
                <w:szCs w:val="16"/>
              </w:rPr>
            </w:pPr>
            <w:r w:rsidRPr="00543514">
              <w:rPr>
                <w:rFonts w:hint="eastAsia"/>
                <w:sz w:val="16"/>
                <w:szCs w:val="16"/>
              </w:rPr>
              <w:t>(住所又は</w:t>
            </w:r>
            <w:r>
              <w:rPr>
                <w:rFonts w:hint="eastAsia"/>
                <w:sz w:val="16"/>
                <w:szCs w:val="16"/>
              </w:rPr>
              <w:t>電話番号)</w:t>
            </w:r>
          </w:p>
        </w:tc>
      </w:tr>
      <w:tr w:rsidR="00FC1140" w:rsidRPr="009E29E8" w14:paraId="5A97D477" w14:textId="77777777" w:rsidTr="00EC3AFB">
        <w:trPr>
          <w:cantSplit/>
          <w:trHeight w:hRule="exact" w:val="10201"/>
        </w:trPr>
        <w:tc>
          <w:tcPr>
            <w:tcW w:w="945" w:type="dxa"/>
            <w:vAlign w:val="center"/>
          </w:tcPr>
          <w:p w14:paraId="7672E3DB" w14:textId="77777777" w:rsidR="00FC1140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  <w:p w14:paraId="7580BF84" w14:textId="77777777" w:rsidR="00EC3AFB" w:rsidRDefault="00EC3AFB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  <w:p w14:paraId="2343152D" w14:textId="77777777" w:rsidR="00EC3AFB" w:rsidRDefault="00EC3AFB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  <w:p w14:paraId="2DEDE18A" w14:textId="77777777" w:rsidR="00EC3AFB" w:rsidRPr="004A4BFD" w:rsidRDefault="00EC3AFB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19F23D08" w14:textId="77777777" w:rsidR="00FC1140" w:rsidRPr="004A4BFD" w:rsidRDefault="00FC1140" w:rsidP="009E1BA7">
            <w:pPr>
              <w:wordWrap/>
              <w:spacing w:line="300" w:lineRule="auto"/>
              <w:ind w:left="100" w:right="100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7D1C23D6" w14:textId="77777777" w:rsidR="00FC1140" w:rsidRPr="004A4BFD" w:rsidRDefault="00FC1140" w:rsidP="009E1BA7">
            <w:pPr>
              <w:wordWrap/>
              <w:spacing w:line="300" w:lineRule="auto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14:paraId="3B97B0F8" w14:textId="77777777" w:rsidR="00FC1140" w:rsidRPr="004A4BFD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14:paraId="456CE70C" w14:textId="77777777" w:rsidR="00FC1140" w:rsidRPr="004A4BFD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</w:tc>
        <w:tc>
          <w:tcPr>
            <w:tcW w:w="2105" w:type="dxa"/>
            <w:vAlign w:val="center"/>
          </w:tcPr>
          <w:p w14:paraId="7DE87FBD" w14:textId="77777777" w:rsidR="00FC1140" w:rsidRPr="004A4BFD" w:rsidRDefault="00FC1140" w:rsidP="009E1BA7">
            <w:pPr>
              <w:wordWrap/>
              <w:spacing w:line="300" w:lineRule="auto"/>
              <w:ind w:left="100" w:right="100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796155" w14:textId="77777777" w:rsidR="00FC1140" w:rsidRPr="00543514" w:rsidRDefault="00FC1140" w:rsidP="00543514">
            <w:pPr>
              <w:wordWrap/>
              <w:spacing w:line="300" w:lineRule="auto"/>
              <w:ind w:right="100" w:firstLineChars="70" w:firstLine="103"/>
              <w:rPr>
                <w:sz w:val="16"/>
                <w:szCs w:val="16"/>
              </w:rPr>
            </w:pPr>
          </w:p>
        </w:tc>
      </w:tr>
    </w:tbl>
    <w:p w14:paraId="0DBECA3A" w14:textId="77777777" w:rsidR="00241ACD" w:rsidRDefault="00241ACD" w:rsidP="00467ADD">
      <w:pPr>
        <w:wordWrap/>
        <w:spacing w:before="120"/>
        <w:ind w:firstLineChars="100" w:firstLine="227"/>
        <w:jc w:val="left"/>
        <w:rPr>
          <w:sz w:val="24"/>
          <w:szCs w:val="24"/>
        </w:rPr>
      </w:pPr>
    </w:p>
    <w:p w14:paraId="6B60C33F" w14:textId="77777777" w:rsidR="00FC1140" w:rsidRPr="009E29E8" w:rsidRDefault="00FC1140" w:rsidP="00467ADD">
      <w:pPr>
        <w:wordWrap/>
        <w:spacing w:before="120"/>
        <w:ind w:firstLineChars="100" w:firstLine="227"/>
        <w:jc w:val="left"/>
        <w:rPr>
          <w:sz w:val="24"/>
          <w:szCs w:val="24"/>
        </w:rPr>
      </w:pPr>
      <w:r w:rsidRPr="009E29E8">
        <w:rPr>
          <w:rFonts w:hint="eastAsia"/>
          <w:sz w:val="24"/>
          <w:szCs w:val="24"/>
        </w:rPr>
        <w:lastRenderedPageBreak/>
        <w:t xml:space="preserve">4　国内移動　　</w:t>
      </w:r>
      <w:r w:rsidR="00B301F1">
        <w:rPr>
          <w:rFonts w:hint="eastAsia"/>
          <w:sz w:val="24"/>
          <w:szCs w:val="24"/>
          <w:u w:val="single"/>
        </w:rPr>
        <w:t>交通費を請求する</w:t>
      </w:r>
      <w:r w:rsidRPr="009E29E8">
        <w:rPr>
          <w:rFonts w:hint="eastAsia"/>
          <w:sz w:val="24"/>
          <w:szCs w:val="24"/>
          <w:u w:val="single"/>
        </w:rPr>
        <w:t>場合は記入必須</w:t>
      </w:r>
    </w:p>
    <w:p w14:paraId="7A2F4038" w14:textId="77777777" w:rsidR="00FC1140" w:rsidRDefault="00FC1140" w:rsidP="00FC1140">
      <w:pPr>
        <w:numPr>
          <w:ilvl w:val="0"/>
          <w:numId w:val="1"/>
        </w:numPr>
        <w:wordWrap/>
        <w:spacing w:after="120"/>
        <w:rPr>
          <w:sz w:val="24"/>
          <w:szCs w:val="24"/>
        </w:rPr>
      </w:pPr>
      <w:r w:rsidRPr="009E29E8">
        <w:rPr>
          <w:rFonts w:hint="eastAsia"/>
          <w:sz w:val="24"/>
          <w:szCs w:val="24"/>
        </w:rPr>
        <w:t>最寄駅より</w:t>
      </w:r>
      <w:r w:rsidR="00B301F1">
        <w:rPr>
          <w:rFonts w:hint="eastAsia"/>
          <w:sz w:val="24"/>
          <w:szCs w:val="24"/>
        </w:rPr>
        <w:t>国際便の</w:t>
      </w:r>
      <w:r w:rsidRPr="009E29E8">
        <w:rPr>
          <w:rFonts w:hint="eastAsia"/>
          <w:sz w:val="24"/>
          <w:szCs w:val="24"/>
        </w:rPr>
        <w:t>発着空港までの経路を記入ください。</w:t>
      </w:r>
    </w:p>
    <w:p w14:paraId="01BF99C3" w14:textId="77777777" w:rsidR="009D7436" w:rsidRPr="009D7436" w:rsidRDefault="009D7436" w:rsidP="009D7436">
      <w:pPr>
        <w:wordWrap/>
        <w:spacing w:after="120"/>
        <w:ind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9D7436">
        <w:rPr>
          <w:rFonts w:hint="eastAsia"/>
          <w:sz w:val="24"/>
          <w:szCs w:val="24"/>
        </w:rPr>
        <w:t>発着地</w:t>
      </w:r>
      <w:r>
        <w:rPr>
          <w:rFonts w:hint="eastAsia"/>
          <w:sz w:val="24"/>
          <w:szCs w:val="24"/>
        </w:rPr>
        <w:t>】</w:t>
      </w:r>
    </w:p>
    <w:p w14:paraId="2E7A733B" w14:textId="77777777" w:rsidR="009D7436" w:rsidRPr="009D7436" w:rsidRDefault="009D7436" w:rsidP="009D7436">
      <w:pPr>
        <w:wordWrap/>
        <w:spacing w:after="120"/>
        <w:ind w:left="600"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出発地（</w:t>
      </w:r>
      <w:r w:rsidR="0053231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自宅</w:t>
      </w:r>
      <w:r w:rsidR="0053231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53231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勤務地</w:t>
      </w:r>
      <w:r w:rsidR="00532319">
        <w:rPr>
          <w:rFonts w:hint="eastAsia"/>
          <w:sz w:val="24"/>
          <w:szCs w:val="24"/>
        </w:rPr>
        <w:t xml:space="preserve"> </w:t>
      </w:r>
      <w:r w:rsidRPr="009D7436">
        <w:rPr>
          <w:rFonts w:hint="eastAsia"/>
          <w:sz w:val="24"/>
          <w:szCs w:val="24"/>
        </w:rPr>
        <w:t>）　最寄駅（</w:t>
      </w:r>
      <w:r w:rsidR="00532319">
        <w:rPr>
          <w:rFonts w:hint="eastAsia"/>
          <w:sz w:val="24"/>
          <w:szCs w:val="24"/>
        </w:rPr>
        <w:t xml:space="preserve">　　</w:t>
      </w:r>
      <w:r w:rsidRPr="009D7436">
        <w:rPr>
          <w:rFonts w:hint="eastAsia"/>
          <w:sz w:val="24"/>
          <w:szCs w:val="24"/>
        </w:rPr>
        <w:t xml:space="preserve">　　　　　　／　　</w:t>
      </w:r>
      <w:r w:rsidR="00532319">
        <w:rPr>
          <w:rFonts w:hint="eastAsia"/>
          <w:sz w:val="24"/>
          <w:szCs w:val="24"/>
        </w:rPr>
        <w:t xml:space="preserve">　　</w:t>
      </w:r>
      <w:r w:rsidRPr="009D7436">
        <w:rPr>
          <w:rFonts w:hint="eastAsia"/>
          <w:sz w:val="24"/>
          <w:szCs w:val="24"/>
        </w:rPr>
        <w:t xml:space="preserve">　　　　）</w:t>
      </w:r>
    </w:p>
    <w:p w14:paraId="2AA36A6A" w14:textId="77777777" w:rsidR="009D7436" w:rsidRDefault="009D7436" w:rsidP="009D7436">
      <w:pPr>
        <w:wordWrap/>
        <w:spacing w:after="120"/>
        <w:ind w:left="600"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帰着地（</w:t>
      </w:r>
      <w:r w:rsidR="0053231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自宅</w:t>
      </w:r>
      <w:r w:rsidR="0053231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53231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勤務地</w:t>
      </w:r>
      <w:r w:rsidR="00532319">
        <w:rPr>
          <w:rFonts w:hint="eastAsia"/>
          <w:sz w:val="24"/>
          <w:szCs w:val="24"/>
        </w:rPr>
        <w:t xml:space="preserve"> </w:t>
      </w:r>
      <w:r w:rsidRPr="009D7436">
        <w:rPr>
          <w:rFonts w:hint="eastAsia"/>
          <w:sz w:val="24"/>
          <w:szCs w:val="24"/>
        </w:rPr>
        <w:t xml:space="preserve">）　最寄駅（　　</w:t>
      </w:r>
      <w:r w:rsidR="00532319">
        <w:rPr>
          <w:rFonts w:hint="eastAsia"/>
          <w:sz w:val="24"/>
          <w:szCs w:val="24"/>
        </w:rPr>
        <w:t xml:space="preserve">　　</w:t>
      </w:r>
      <w:r w:rsidRPr="009D7436">
        <w:rPr>
          <w:rFonts w:hint="eastAsia"/>
          <w:sz w:val="24"/>
          <w:szCs w:val="24"/>
        </w:rPr>
        <w:t xml:space="preserve">　　　　／</w:t>
      </w:r>
      <w:r w:rsidR="00532319">
        <w:rPr>
          <w:rFonts w:hint="eastAsia"/>
          <w:sz w:val="24"/>
          <w:szCs w:val="24"/>
        </w:rPr>
        <w:t xml:space="preserve">　　</w:t>
      </w:r>
      <w:r w:rsidRPr="009D7436">
        <w:rPr>
          <w:rFonts w:hint="eastAsia"/>
          <w:sz w:val="24"/>
          <w:szCs w:val="24"/>
        </w:rPr>
        <w:t xml:space="preserve">　　　　　　）</w:t>
      </w:r>
    </w:p>
    <w:p w14:paraId="5A363607" w14:textId="77777777" w:rsidR="009D7436" w:rsidRPr="009D7436" w:rsidRDefault="009D7436" w:rsidP="009D7436">
      <w:pPr>
        <w:wordWrap/>
        <w:spacing w:after="120"/>
        <w:ind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9D7436">
        <w:rPr>
          <w:rFonts w:hint="eastAsia"/>
          <w:sz w:val="24"/>
          <w:szCs w:val="24"/>
        </w:rPr>
        <w:t>定期区間</w:t>
      </w:r>
      <w:r>
        <w:rPr>
          <w:rFonts w:hint="eastAsia"/>
          <w:sz w:val="24"/>
          <w:szCs w:val="24"/>
        </w:rPr>
        <w:t>】</w:t>
      </w:r>
      <w:r w:rsidRPr="009D7436">
        <w:rPr>
          <w:rFonts w:hint="eastAsia"/>
          <w:sz w:val="24"/>
          <w:szCs w:val="24"/>
        </w:rPr>
        <w:t xml:space="preserve">　※①が自宅側になるように記入すること</w:t>
      </w:r>
    </w:p>
    <w:p w14:paraId="6CC39C5B" w14:textId="77777777" w:rsidR="009D7436" w:rsidRPr="009D7436" w:rsidRDefault="009D7436" w:rsidP="009D7436">
      <w:pPr>
        <w:pStyle w:val="ac"/>
        <w:numPr>
          <w:ilvl w:val="0"/>
          <w:numId w:val="2"/>
        </w:numPr>
        <w:wordWrap/>
        <w:spacing w:after="120"/>
        <w:ind w:leftChars="0"/>
        <w:rPr>
          <w:sz w:val="24"/>
          <w:szCs w:val="24"/>
        </w:rPr>
      </w:pPr>
      <w:r w:rsidRPr="009D7436">
        <w:rPr>
          <w:rFonts w:hint="eastAsia"/>
          <w:sz w:val="24"/>
          <w:szCs w:val="24"/>
        </w:rPr>
        <w:t xml:space="preserve">　　　　　～　　　　（　　　　　　　）　③　　　　　～　　　　（　　　　　　　）</w:t>
      </w:r>
    </w:p>
    <w:p w14:paraId="27524BE4" w14:textId="77777777" w:rsidR="009D7436" w:rsidRDefault="009D7436" w:rsidP="00241ACD">
      <w:pPr>
        <w:pStyle w:val="ac"/>
        <w:numPr>
          <w:ilvl w:val="0"/>
          <w:numId w:val="2"/>
        </w:numPr>
        <w:wordWrap/>
        <w:spacing w:after="120"/>
        <w:ind w:leftChars="0"/>
        <w:rPr>
          <w:sz w:val="24"/>
          <w:szCs w:val="24"/>
        </w:rPr>
      </w:pPr>
      <w:r w:rsidRPr="009D7436">
        <w:rPr>
          <w:rFonts w:hint="eastAsia"/>
          <w:sz w:val="24"/>
          <w:szCs w:val="24"/>
        </w:rPr>
        <w:t xml:space="preserve">　　　　　～　　　　（　　　　　　　）　④　　　　　～　　　　（　　　　　　　）</w:t>
      </w:r>
    </w:p>
    <w:p w14:paraId="1B3634FC" w14:textId="77777777" w:rsidR="00241ACD" w:rsidRPr="00241ACD" w:rsidRDefault="00241ACD" w:rsidP="00241ACD">
      <w:pPr>
        <w:pStyle w:val="ac"/>
        <w:wordWrap/>
        <w:spacing w:after="120"/>
        <w:ind w:leftChars="0" w:left="1185"/>
        <w:rPr>
          <w:sz w:val="24"/>
          <w:szCs w:val="24"/>
        </w:rPr>
      </w:pPr>
    </w:p>
    <w:p w14:paraId="099B6225" w14:textId="77777777" w:rsidR="009D7436" w:rsidRPr="009E29E8" w:rsidRDefault="00FC1140" w:rsidP="009D7436">
      <w:pPr>
        <w:wordWrap/>
        <w:spacing w:after="120"/>
        <w:ind w:left="600"/>
        <w:rPr>
          <w:sz w:val="24"/>
          <w:szCs w:val="24"/>
        </w:rPr>
      </w:pPr>
      <w:r w:rsidRPr="009E29E8">
        <w:rPr>
          <w:rFonts w:hint="eastAsia"/>
          <w:sz w:val="24"/>
          <w:szCs w:val="24"/>
        </w:rPr>
        <w:t>(</w:t>
      </w:r>
      <w:r w:rsidR="009D7436">
        <w:rPr>
          <w:rFonts w:hint="eastAsia"/>
          <w:sz w:val="24"/>
          <w:szCs w:val="24"/>
        </w:rPr>
        <w:t>定期区間</w:t>
      </w:r>
      <w:r w:rsidRPr="009E29E8">
        <w:rPr>
          <w:rFonts w:hint="eastAsia"/>
          <w:sz w:val="24"/>
          <w:szCs w:val="24"/>
        </w:rPr>
        <w:t>は除く)</w:t>
      </w:r>
    </w:p>
    <w:tbl>
      <w:tblPr>
        <w:tblW w:w="9223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70"/>
        <w:gridCol w:w="7033"/>
      </w:tblGrid>
      <w:tr w:rsidR="00467ADD" w:rsidRPr="009E29E8" w14:paraId="6338F4A6" w14:textId="77777777" w:rsidTr="00532319">
        <w:trPr>
          <w:cantSplit/>
          <w:trHeight w:hRule="exact" w:val="339"/>
        </w:trPr>
        <w:tc>
          <w:tcPr>
            <w:tcW w:w="420" w:type="dxa"/>
            <w:vAlign w:val="center"/>
          </w:tcPr>
          <w:p w14:paraId="2910DA91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  <w:r w:rsidRPr="009E29E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14:paraId="069DBE34" w14:textId="77777777" w:rsidR="00467ADD" w:rsidRPr="009E29E8" w:rsidRDefault="00467ADD" w:rsidP="009E1BA7">
            <w:pPr>
              <w:wordWrap/>
              <w:spacing w:line="300" w:lineRule="auto"/>
              <w:ind w:left="210" w:right="210"/>
              <w:jc w:val="distribute"/>
              <w:rPr>
                <w:sz w:val="24"/>
                <w:szCs w:val="24"/>
              </w:rPr>
            </w:pPr>
            <w:r w:rsidRPr="009E29E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033" w:type="dxa"/>
            <w:vAlign w:val="center"/>
          </w:tcPr>
          <w:p w14:paraId="6C9675FA" w14:textId="77777777" w:rsidR="00467ADD" w:rsidRPr="009E29E8" w:rsidRDefault="00467ADD" w:rsidP="009E1BA7">
            <w:pPr>
              <w:wordWrap/>
              <w:spacing w:line="300" w:lineRule="auto"/>
              <w:ind w:left="420" w:right="420"/>
              <w:jc w:val="distribute"/>
              <w:rPr>
                <w:sz w:val="24"/>
                <w:szCs w:val="24"/>
              </w:rPr>
            </w:pPr>
            <w:r w:rsidRPr="009E29E8">
              <w:rPr>
                <w:rFonts w:hint="eastAsia"/>
                <w:sz w:val="24"/>
                <w:szCs w:val="24"/>
              </w:rPr>
              <w:t>利用交通機関</w:t>
            </w:r>
          </w:p>
        </w:tc>
      </w:tr>
      <w:tr w:rsidR="00467ADD" w:rsidRPr="009E29E8" w14:paraId="372CDFC5" w14:textId="77777777" w:rsidTr="00532319">
        <w:trPr>
          <w:cantSplit/>
          <w:trHeight w:val="1066"/>
        </w:trPr>
        <w:tc>
          <w:tcPr>
            <w:tcW w:w="420" w:type="dxa"/>
            <w:vMerge w:val="restart"/>
            <w:vAlign w:val="center"/>
          </w:tcPr>
          <w:p w14:paraId="1B0E75D3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  <w:r w:rsidRPr="009E29E8">
              <w:rPr>
                <w:rFonts w:hint="eastAsia"/>
                <w:sz w:val="24"/>
                <w:szCs w:val="24"/>
              </w:rPr>
              <w:t>往</w:t>
            </w:r>
          </w:p>
        </w:tc>
        <w:tc>
          <w:tcPr>
            <w:tcW w:w="1770" w:type="dxa"/>
            <w:vMerge w:val="restart"/>
            <w:vAlign w:val="center"/>
          </w:tcPr>
          <w:p w14:paraId="14CADA40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45237E60" w14:textId="77777777" w:rsidR="00467ADD" w:rsidRPr="009E29E8" w:rsidRDefault="00467ADD" w:rsidP="00467ADD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 w:rsidRPr="009E29E8">
              <w:rPr>
                <w:rFonts w:hint="eastAsia"/>
                <w:sz w:val="24"/>
                <w:szCs w:val="24"/>
              </w:rPr>
              <w:t xml:space="preserve">(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9E29E8">
              <w:rPr>
                <w:rFonts w:hint="eastAsia"/>
                <w:sz w:val="24"/>
                <w:szCs w:val="24"/>
              </w:rPr>
              <w:t xml:space="preserve">　　線)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9E29E8">
              <w:rPr>
                <w:rFonts w:hint="eastAsia"/>
                <w:sz w:val="24"/>
                <w:szCs w:val="24"/>
              </w:rPr>
              <w:t>駅　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E29E8">
              <w:rPr>
                <w:rFonts w:hint="eastAsia"/>
                <w:sz w:val="24"/>
                <w:szCs w:val="24"/>
              </w:rPr>
              <w:t xml:space="preserve">　駅</w:t>
            </w:r>
          </w:p>
          <w:p w14:paraId="7DB3FA65" w14:textId="77777777" w:rsidR="00467ADD" w:rsidRDefault="00467ADD" w:rsidP="00467ADD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 w:rsidRPr="009E29E8">
              <w:rPr>
                <w:rFonts w:hint="eastAsia"/>
                <w:sz w:val="24"/>
                <w:szCs w:val="24"/>
              </w:rPr>
              <w:t xml:space="preserve">(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9E29E8">
              <w:rPr>
                <w:rFonts w:hint="eastAsia"/>
                <w:sz w:val="24"/>
                <w:szCs w:val="24"/>
              </w:rPr>
              <w:t xml:space="preserve">　線)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E29E8">
              <w:rPr>
                <w:rFonts w:hint="eastAsia"/>
                <w:sz w:val="24"/>
                <w:szCs w:val="24"/>
              </w:rPr>
              <w:t xml:space="preserve">駅　～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9E29E8">
              <w:rPr>
                <w:rFonts w:hint="eastAsia"/>
                <w:sz w:val="24"/>
                <w:szCs w:val="24"/>
              </w:rPr>
              <w:t xml:space="preserve">　　　　駅</w:t>
            </w:r>
          </w:p>
          <w:p w14:paraId="7C99E681" w14:textId="77777777" w:rsidR="00467ADD" w:rsidRPr="00467ADD" w:rsidRDefault="00467ADD" w:rsidP="00467ADD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 w:rsidRPr="00467ADD">
              <w:rPr>
                <w:rFonts w:hint="eastAsia"/>
                <w:sz w:val="24"/>
                <w:szCs w:val="24"/>
              </w:rPr>
              <w:t xml:space="preserve">(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線)　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　駅　～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　駅</w:t>
            </w:r>
          </w:p>
        </w:tc>
      </w:tr>
      <w:tr w:rsidR="00467ADD" w:rsidRPr="009E29E8" w14:paraId="1D9CD28C" w14:textId="77777777" w:rsidTr="00532319">
        <w:trPr>
          <w:cantSplit/>
          <w:trHeight w:val="671"/>
        </w:trPr>
        <w:tc>
          <w:tcPr>
            <w:tcW w:w="420" w:type="dxa"/>
            <w:vMerge/>
            <w:vAlign w:val="center"/>
          </w:tcPr>
          <w:p w14:paraId="4F915A9D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vAlign w:val="center"/>
          </w:tcPr>
          <w:p w14:paraId="164E0EE8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4B9E93E7" w14:textId="77777777" w:rsidR="00467ADD" w:rsidRPr="009E29E8" w:rsidRDefault="00467ADD" w:rsidP="009E1BA7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3231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3231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空港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～　　　</w:t>
            </w:r>
            <w:r w:rsidR="0053231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空港</w:t>
            </w:r>
          </w:p>
        </w:tc>
      </w:tr>
      <w:tr w:rsidR="00467ADD" w:rsidRPr="009E29E8" w14:paraId="79B61003" w14:textId="77777777" w:rsidTr="00532319">
        <w:trPr>
          <w:cantSplit/>
          <w:trHeight w:val="1107"/>
        </w:trPr>
        <w:tc>
          <w:tcPr>
            <w:tcW w:w="420" w:type="dxa"/>
            <w:vMerge w:val="restart"/>
            <w:vAlign w:val="center"/>
          </w:tcPr>
          <w:p w14:paraId="2445FF3B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  <w:r w:rsidRPr="009E29E8">
              <w:rPr>
                <w:rFonts w:hint="eastAsia"/>
                <w:sz w:val="24"/>
                <w:szCs w:val="24"/>
              </w:rPr>
              <w:t>復</w:t>
            </w:r>
          </w:p>
        </w:tc>
        <w:tc>
          <w:tcPr>
            <w:tcW w:w="1770" w:type="dxa"/>
            <w:vMerge w:val="restart"/>
            <w:vAlign w:val="center"/>
          </w:tcPr>
          <w:p w14:paraId="2C5D4104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10941457" w14:textId="77777777" w:rsidR="00467ADD" w:rsidRPr="00467ADD" w:rsidRDefault="00467ADD" w:rsidP="00467ADD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 w:rsidRPr="00467ADD">
              <w:rPr>
                <w:rFonts w:hint="eastAsia"/>
                <w:sz w:val="24"/>
                <w:szCs w:val="24"/>
              </w:rPr>
              <w:t xml:space="preserve">(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線)　　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駅　～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　　　駅</w:t>
            </w:r>
          </w:p>
          <w:p w14:paraId="1BDD17F0" w14:textId="77777777" w:rsidR="00467ADD" w:rsidRPr="00467ADD" w:rsidRDefault="00467ADD" w:rsidP="00467ADD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 w:rsidRPr="00467ADD">
              <w:rPr>
                <w:rFonts w:hint="eastAsia"/>
                <w:sz w:val="24"/>
                <w:szCs w:val="24"/>
              </w:rPr>
              <w:t xml:space="preserve">(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線)　　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駅　～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　　　駅</w:t>
            </w:r>
          </w:p>
          <w:p w14:paraId="0BEC0CDC" w14:textId="77777777" w:rsidR="00467ADD" w:rsidRPr="009E29E8" w:rsidRDefault="00467ADD" w:rsidP="00467ADD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 w:rsidRPr="00467ADD">
              <w:rPr>
                <w:rFonts w:hint="eastAsia"/>
                <w:sz w:val="24"/>
                <w:szCs w:val="24"/>
              </w:rPr>
              <w:t xml:space="preserve">(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　線)　　　　　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駅　～　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 w:rsidRPr="00467ADD">
              <w:rPr>
                <w:rFonts w:hint="eastAsia"/>
                <w:sz w:val="24"/>
                <w:szCs w:val="24"/>
              </w:rPr>
              <w:t xml:space="preserve">　　　　駅</w:t>
            </w:r>
          </w:p>
        </w:tc>
      </w:tr>
      <w:tr w:rsidR="00467ADD" w:rsidRPr="009E29E8" w14:paraId="53318C4C" w14:textId="77777777" w:rsidTr="00532319">
        <w:trPr>
          <w:cantSplit/>
          <w:trHeight w:val="564"/>
        </w:trPr>
        <w:tc>
          <w:tcPr>
            <w:tcW w:w="420" w:type="dxa"/>
            <w:vMerge/>
            <w:vAlign w:val="center"/>
          </w:tcPr>
          <w:p w14:paraId="589136DA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vAlign w:val="center"/>
          </w:tcPr>
          <w:p w14:paraId="55F23B76" w14:textId="77777777" w:rsidR="00467ADD" w:rsidRPr="009E29E8" w:rsidRDefault="00467ADD" w:rsidP="009E1BA7">
            <w:pPr>
              <w:wordWrap/>
              <w:spacing w:line="300" w:lineRule="auto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48DFF7C8" w14:textId="77777777" w:rsidR="00467ADD" w:rsidRPr="009E29E8" w:rsidRDefault="00467ADD" w:rsidP="009E1BA7">
            <w:pPr>
              <w:wordWrap/>
              <w:spacing w:before="105" w:line="300" w:lineRule="auto"/>
              <w:ind w:left="10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3231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空港</w:t>
            </w:r>
            <w:r w:rsidR="005323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～　　</w:t>
            </w:r>
            <w:r w:rsidR="0053231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空港</w:t>
            </w:r>
          </w:p>
        </w:tc>
      </w:tr>
      <w:bookmarkEnd w:id="0"/>
    </w:tbl>
    <w:p w14:paraId="2EE014E1" w14:textId="77777777" w:rsidR="008B5CCF" w:rsidRPr="00467ADD" w:rsidRDefault="008B5CCF" w:rsidP="00467ADD">
      <w:pPr>
        <w:spacing w:before="120" w:line="380" w:lineRule="exact"/>
        <w:rPr>
          <w:sz w:val="20"/>
          <w:szCs w:val="24"/>
        </w:rPr>
      </w:pPr>
    </w:p>
    <w:sectPr w:rsidR="008B5CCF" w:rsidRPr="00467ADD" w:rsidSect="00F74CCF">
      <w:headerReference w:type="default" r:id="rId10"/>
      <w:footerReference w:type="default" r:id="rId11"/>
      <w:pgSz w:w="11906" w:h="16838" w:code="9"/>
      <w:pgMar w:top="1021" w:right="1021" w:bottom="1021" w:left="1021" w:header="284" w:footer="284" w:gutter="0"/>
      <w:cols w:space="425"/>
      <w:docGrid w:type="linesAndChars" w:linePitch="369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40F6" w14:textId="77777777" w:rsidR="0010594D" w:rsidRDefault="0010594D">
      <w:r>
        <w:separator/>
      </w:r>
    </w:p>
  </w:endnote>
  <w:endnote w:type="continuationSeparator" w:id="0">
    <w:p w14:paraId="1463708E" w14:textId="77777777" w:rsidR="0010594D" w:rsidRDefault="001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8197D" w14:textId="3F8DEF62" w:rsidR="00C200AE" w:rsidRDefault="009579C4" w:rsidP="00C200AE">
    <w:pPr>
      <w:pStyle w:val="a4"/>
      <w:jc w:val="right"/>
    </w:pPr>
    <w:r>
      <w:rPr>
        <w:rFonts w:hint="eastAsia"/>
      </w:rPr>
      <w:t>2023年6月29</w:t>
    </w:r>
    <w:r w:rsidR="00C200AE">
      <w:rPr>
        <w:rFonts w:hint="eastAsia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3F127" w14:textId="77777777" w:rsidR="0010594D" w:rsidRDefault="0010594D">
      <w:r>
        <w:separator/>
      </w:r>
    </w:p>
  </w:footnote>
  <w:footnote w:type="continuationSeparator" w:id="0">
    <w:p w14:paraId="3E988505" w14:textId="77777777" w:rsidR="0010594D" w:rsidRDefault="0010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50D4" w14:textId="77777777" w:rsidR="00575430" w:rsidRDefault="00575430" w:rsidP="0057543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83FCA"/>
    <w:multiLevelType w:val="hybridMultilevel"/>
    <w:tmpl w:val="26B8A600"/>
    <w:lvl w:ilvl="0" w:tplc="35986D5E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3F2C3BEA"/>
    <w:multiLevelType w:val="hybridMultilevel"/>
    <w:tmpl w:val="950EE2DA"/>
    <w:lvl w:ilvl="0" w:tplc="09DC9A8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9115716">
    <w:abstractNumId w:val="1"/>
  </w:num>
  <w:num w:numId="2" w16cid:durableId="11753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97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36"/>
    <w:rsid w:val="000646C5"/>
    <w:rsid w:val="00065530"/>
    <w:rsid w:val="00087A01"/>
    <w:rsid w:val="00096244"/>
    <w:rsid w:val="00100A20"/>
    <w:rsid w:val="0010594D"/>
    <w:rsid w:val="00114F80"/>
    <w:rsid w:val="0018251C"/>
    <w:rsid w:val="00241ACD"/>
    <w:rsid w:val="002944F8"/>
    <w:rsid w:val="003045BF"/>
    <w:rsid w:val="0032197E"/>
    <w:rsid w:val="003446CD"/>
    <w:rsid w:val="00345A4F"/>
    <w:rsid w:val="003739D9"/>
    <w:rsid w:val="00376A19"/>
    <w:rsid w:val="003954B5"/>
    <w:rsid w:val="003A09E9"/>
    <w:rsid w:val="00401FB6"/>
    <w:rsid w:val="00427BEA"/>
    <w:rsid w:val="00467ADD"/>
    <w:rsid w:val="00473DC0"/>
    <w:rsid w:val="00483685"/>
    <w:rsid w:val="004B0807"/>
    <w:rsid w:val="004C3730"/>
    <w:rsid w:val="004C7980"/>
    <w:rsid w:val="004D1218"/>
    <w:rsid w:val="004F01B4"/>
    <w:rsid w:val="00502AF5"/>
    <w:rsid w:val="005156A1"/>
    <w:rsid w:val="00532319"/>
    <w:rsid w:val="00541D44"/>
    <w:rsid w:val="00543514"/>
    <w:rsid w:val="00552E05"/>
    <w:rsid w:val="0056503C"/>
    <w:rsid w:val="00575430"/>
    <w:rsid w:val="005758F0"/>
    <w:rsid w:val="00581BE2"/>
    <w:rsid w:val="005A3853"/>
    <w:rsid w:val="00612ABD"/>
    <w:rsid w:val="00626407"/>
    <w:rsid w:val="00635312"/>
    <w:rsid w:val="00664ACA"/>
    <w:rsid w:val="006D0280"/>
    <w:rsid w:val="00760C0F"/>
    <w:rsid w:val="0076136A"/>
    <w:rsid w:val="00761BB5"/>
    <w:rsid w:val="00780074"/>
    <w:rsid w:val="00791254"/>
    <w:rsid w:val="007A020E"/>
    <w:rsid w:val="007A200A"/>
    <w:rsid w:val="007C309B"/>
    <w:rsid w:val="007E1AFC"/>
    <w:rsid w:val="00805015"/>
    <w:rsid w:val="00840BE8"/>
    <w:rsid w:val="00851030"/>
    <w:rsid w:val="00861BB9"/>
    <w:rsid w:val="008B5CCF"/>
    <w:rsid w:val="008C47F4"/>
    <w:rsid w:val="00956FD4"/>
    <w:rsid w:val="009579C4"/>
    <w:rsid w:val="00977757"/>
    <w:rsid w:val="009C50D0"/>
    <w:rsid w:val="009D7436"/>
    <w:rsid w:val="009E1BA7"/>
    <w:rsid w:val="00A03C16"/>
    <w:rsid w:val="00A147C0"/>
    <w:rsid w:val="00A14D65"/>
    <w:rsid w:val="00A43AAE"/>
    <w:rsid w:val="00A57D38"/>
    <w:rsid w:val="00AD4564"/>
    <w:rsid w:val="00AD74E1"/>
    <w:rsid w:val="00B021D4"/>
    <w:rsid w:val="00B301F1"/>
    <w:rsid w:val="00B40301"/>
    <w:rsid w:val="00B52919"/>
    <w:rsid w:val="00B7441E"/>
    <w:rsid w:val="00C05F6C"/>
    <w:rsid w:val="00C200AE"/>
    <w:rsid w:val="00C20E01"/>
    <w:rsid w:val="00C24EB4"/>
    <w:rsid w:val="00C44FCC"/>
    <w:rsid w:val="00CF7B91"/>
    <w:rsid w:val="00D51748"/>
    <w:rsid w:val="00D841D3"/>
    <w:rsid w:val="00DC5744"/>
    <w:rsid w:val="00E5497E"/>
    <w:rsid w:val="00E56F35"/>
    <w:rsid w:val="00EC3AFB"/>
    <w:rsid w:val="00ED5AC8"/>
    <w:rsid w:val="00F07373"/>
    <w:rsid w:val="00F1575A"/>
    <w:rsid w:val="00F33997"/>
    <w:rsid w:val="00F33E3A"/>
    <w:rsid w:val="00F74CCF"/>
    <w:rsid w:val="00FC1140"/>
    <w:rsid w:val="00FD7C86"/>
    <w:rsid w:val="00FF0E3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12403"/>
  <w15:docId w15:val="{B81E0BCF-AF95-4177-8EEB-7E9E2D46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0E3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020E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7A020E"/>
    <w:rPr>
      <w:rFonts w:ascii="ＭＳ 明朝" w:hAnsi="Courier New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A020E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7A020E"/>
    <w:rPr>
      <w:rFonts w:ascii="ＭＳ 明朝" w:hAnsi="Courier New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0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01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D743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27BE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7BE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7BEA"/>
    <w:rPr>
      <w:rFonts w:ascii="ＭＳ 明朝" w:hAnsi="Courier New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7B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7BEA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ACE8460302784F854465A38116013E" ma:contentTypeVersion="3" ma:contentTypeDescription="新しいドキュメントを作成します。" ma:contentTypeScope="" ma:versionID="6de5373f24c624c5e0ca59d29b97adb4">
  <xsd:schema xmlns:xsd="http://www.w3.org/2001/XMLSchema" xmlns:xs="http://www.w3.org/2001/XMLSchema" xmlns:p="http://schemas.microsoft.com/office/2006/metadata/properties" xmlns:ns2="52abed0b-84f9-453a-b51f-de7e02e7790b" targetNamespace="http://schemas.microsoft.com/office/2006/metadata/properties" ma:root="true" ma:fieldsID="79bbb2a3f866e2a91304e5ac7203aac1" ns2:_="">
    <xsd:import namespace="52abed0b-84f9-453a-b51f-de7e02e77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ed0b-84f9-453a-b51f-de7e02e77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0A52E-27C2-4852-B52B-63210A500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bed0b-84f9-453a-b51f-de7e02e7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5CE8C-0AB3-4739-8A7B-3A698DE44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3C23F-784B-4275-9533-1ED018E70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コメント</cp:lastModifiedBy>
  <cp:revision>3</cp:revision>
  <cp:lastPrinted>2017-06-30T08:08:00Z</cp:lastPrinted>
  <dcterms:created xsi:type="dcterms:W3CDTF">2025-03-14T04:19:00Z</dcterms:created>
  <dcterms:modified xsi:type="dcterms:W3CDTF">2025-04-25T07:23:00Z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0x010100AFACE8460302784F854465A38116013E</vt:lpwstr>
  </property>
</Properties>
</file>