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0A2DB" w14:textId="77777777" w:rsidR="00967CE6" w:rsidRPr="002D79A6" w:rsidRDefault="00967CE6" w:rsidP="00967CE6">
      <w:pPr>
        <w:rPr>
          <w:rFonts w:ascii="ＭＳ 明朝" w:hAnsi="ＭＳ 明朝"/>
        </w:rPr>
      </w:pPr>
    </w:p>
    <w:p w14:paraId="6D14895E" w14:textId="5D9562BC" w:rsidR="00967CE6" w:rsidRPr="002D79A6" w:rsidRDefault="00ED2D0E" w:rsidP="00967CE6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タイトル</w:t>
      </w:r>
    </w:p>
    <w:p w14:paraId="47E6C4DF" w14:textId="0839B492" w:rsidR="00967CE6" w:rsidRPr="002D79A6" w:rsidRDefault="00ED2D0E" w:rsidP="00967CE6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967CE6" w:rsidRPr="002D79A6">
        <w:rPr>
          <w:rFonts w:ascii="ＭＳ 明朝" w:hAnsi="ＭＳ 明朝" w:hint="eastAsia"/>
        </w:rPr>
        <w:t>―副題―</w:t>
      </w:r>
      <w:r>
        <w:rPr>
          <w:rFonts w:ascii="ＭＳ 明朝" w:hAnsi="ＭＳ 明朝" w:hint="eastAsia"/>
        </w:rPr>
        <w:t>）</w:t>
      </w:r>
    </w:p>
    <w:p w14:paraId="7B1B843D" w14:textId="77777777" w:rsidR="00967CE6" w:rsidRDefault="00967CE6" w:rsidP="00967CE6">
      <w:pPr>
        <w:jc w:val="center"/>
        <w:rPr>
          <w:rFonts w:ascii="ＭＳ 明朝" w:hAnsi="ＭＳ 明朝"/>
        </w:rPr>
      </w:pPr>
    </w:p>
    <w:p w14:paraId="332E1D04" w14:textId="2A9B2EED" w:rsidR="00ED2D0E" w:rsidRDefault="00ED2D0E" w:rsidP="00967CE6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氏名</w:t>
      </w:r>
    </w:p>
    <w:p w14:paraId="4B0C8208" w14:textId="77777777" w:rsidR="00ED2D0E" w:rsidRPr="002D79A6" w:rsidRDefault="00ED2D0E" w:rsidP="00967CE6">
      <w:pPr>
        <w:jc w:val="center"/>
        <w:rPr>
          <w:rFonts w:ascii="ＭＳ 明朝" w:hAnsi="ＭＳ 明朝"/>
        </w:rPr>
      </w:pPr>
    </w:p>
    <w:p w14:paraId="2D144192" w14:textId="465CFFEF" w:rsidR="00696590" w:rsidRPr="002D79A6" w:rsidRDefault="00967CE6" w:rsidP="00ED2D0E">
      <w:pPr>
        <w:wordWrap w:val="0"/>
        <w:jc w:val="right"/>
        <w:rPr>
          <w:rFonts w:ascii="ＭＳ 明朝" w:hAnsi="ＭＳ 明朝"/>
        </w:rPr>
      </w:pPr>
      <w:r w:rsidRPr="002D79A6">
        <w:rPr>
          <w:rFonts w:ascii="ＭＳ 明朝" w:hAnsi="ＭＳ 明朝" w:hint="eastAsia"/>
        </w:rPr>
        <w:t xml:space="preserve">　</w:t>
      </w:r>
    </w:p>
    <w:p w14:paraId="7D24466B" w14:textId="1AD92209" w:rsidR="00967CE6" w:rsidRPr="00E829BD" w:rsidRDefault="00ED2D0E" w:rsidP="00ED2D0E">
      <w:pPr>
        <w:jc w:val="left"/>
        <w:rPr>
          <w:rFonts w:ascii="ＭＳ 明朝" w:hAnsi="ＭＳ 明朝"/>
          <w:szCs w:val="21"/>
        </w:rPr>
      </w:pPr>
      <w:r w:rsidRPr="00E829BD">
        <w:rPr>
          <w:rFonts w:ascii="メイリオ" w:eastAsia="メイリオ" w:hAnsi="メイリオ" w:hint="eastAsia"/>
          <w:i/>
          <w:color w:val="231F20"/>
          <w:szCs w:val="21"/>
        </w:rPr>
        <w:t>◆</w:t>
      </w:r>
      <w:r w:rsidR="00967CE6" w:rsidRPr="00E829BD">
        <w:rPr>
          <w:rFonts w:ascii="ＭＳ 明朝" w:hAnsi="ＭＳ 明朝" w:hint="eastAsia"/>
          <w:szCs w:val="21"/>
        </w:rPr>
        <w:t>要旨</w:t>
      </w:r>
    </w:p>
    <w:p w14:paraId="04074917" w14:textId="6C42B91A" w:rsidR="00967CE6" w:rsidRPr="00ED2D0E" w:rsidRDefault="00ED2D0E" w:rsidP="00CB1E20">
      <w:pPr>
        <w:ind w:firstLineChars="100" w:firstLine="218"/>
        <w:rPr>
          <w:rFonts w:ascii="ＭＳ 明朝" w:hAnsi="ＭＳ 明朝"/>
          <w:spacing w:val="20"/>
          <w:sz w:val="18"/>
          <w:szCs w:val="18"/>
        </w:rPr>
      </w:pPr>
      <w:r w:rsidRPr="00ED2D0E">
        <w:rPr>
          <w:rFonts w:ascii="ＭＳ 明朝" w:hAnsi="ＭＳ 明朝" w:hint="eastAsia"/>
          <w:spacing w:val="20"/>
          <w:sz w:val="18"/>
          <w:szCs w:val="18"/>
        </w:rPr>
        <w:t>こちらは『人文学学際研究』の論文および各種原稿執筆サンプル</w:t>
      </w:r>
      <w:r w:rsidR="00BD59F4">
        <w:rPr>
          <w:rFonts w:ascii="ＭＳ 明朝" w:hAnsi="ＭＳ 明朝" w:hint="eastAsia"/>
          <w:spacing w:val="20"/>
          <w:sz w:val="18"/>
          <w:szCs w:val="18"/>
        </w:rPr>
        <w:t>（日本語）</w:t>
      </w:r>
      <w:r w:rsidRPr="00ED2D0E">
        <w:rPr>
          <w:rFonts w:ascii="ＭＳ 明朝" w:hAnsi="ＭＳ 明朝" w:hint="eastAsia"/>
          <w:spacing w:val="20"/>
          <w:sz w:val="18"/>
          <w:szCs w:val="18"/>
        </w:rPr>
        <w:t>です。投稿規定と執筆要項を熟読のうえ、このサンプルに沿って原稿を完成させてください。なお、ここは要旨欄です。要旨</w:t>
      </w:r>
      <w:r w:rsidR="00BD59F4">
        <w:rPr>
          <w:rFonts w:ascii="ＭＳ 明朝" w:hAnsi="ＭＳ 明朝" w:hint="eastAsia"/>
          <w:spacing w:val="20"/>
          <w:sz w:val="18"/>
          <w:szCs w:val="18"/>
        </w:rPr>
        <w:t>（日本語）</w:t>
      </w:r>
      <w:r w:rsidRPr="00ED2D0E">
        <w:rPr>
          <w:rFonts w:ascii="ＭＳ 明朝" w:hAnsi="ＭＳ 明朝" w:hint="eastAsia"/>
          <w:spacing w:val="20"/>
          <w:sz w:val="18"/>
          <w:szCs w:val="18"/>
        </w:rPr>
        <w:t>の字数は600-800字です。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</w:t>
      </w:r>
    </w:p>
    <w:p w14:paraId="268B9BB3" w14:textId="77777777" w:rsidR="00967CE6" w:rsidRPr="002D79A6" w:rsidRDefault="00967CE6" w:rsidP="00E829BD">
      <w:pPr>
        <w:ind w:firstLineChars="100" w:firstLine="209"/>
        <w:rPr>
          <w:rFonts w:ascii="ＭＳ 明朝" w:hAnsi="ＭＳ 明朝"/>
        </w:rPr>
      </w:pPr>
      <w:r w:rsidRPr="00ED2D0E">
        <w:rPr>
          <w:rFonts w:ascii="ＭＳ 明朝" w:hAnsi="ＭＳ 明朝" w:hint="eastAsia"/>
          <w:b/>
          <w:bCs/>
        </w:rPr>
        <w:t>キーワード</w:t>
      </w:r>
      <w:r w:rsidRPr="002D79A6">
        <w:rPr>
          <w:rFonts w:ascii="ＭＳ 明朝" w:hAnsi="ＭＳ 明朝" w:hint="eastAsia"/>
        </w:rPr>
        <w:t>：○○○，△△△，○○○，△△△，○○○（５語程度）</w:t>
      </w:r>
    </w:p>
    <w:p w14:paraId="54E0D92C" w14:textId="77777777" w:rsidR="00967CE6" w:rsidRPr="002D79A6" w:rsidRDefault="00967CE6" w:rsidP="00967CE6">
      <w:pPr>
        <w:ind w:firstLineChars="100" w:firstLine="208"/>
      </w:pPr>
    </w:p>
    <w:p w14:paraId="4C4C890E" w14:textId="4F385B98" w:rsidR="00967CE6" w:rsidRPr="002D79A6" w:rsidRDefault="00E829BD" w:rsidP="00967CE6">
      <w:pPr>
        <w:ind w:firstLineChars="100" w:firstLine="208"/>
      </w:pPr>
      <w:r>
        <w:rPr>
          <w:rFonts w:hint="eastAsia"/>
        </w:rPr>
        <w:t>＿＿＿＿＿＿＿＿＿＿＿＿＿＿＿＿＿＿＿＿＿＿＿＿＿＿＿＿＿＿＿＿＿＿＿＿＿＿＿＿＿＿＿＿＿＿＿＿</w:t>
      </w:r>
    </w:p>
    <w:p w14:paraId="2F32BD19" w14:textId="77777777" w:rsidR="00967CE6" w:rsidRPr="002D79A6" w:rsidRDefault="00967CE6" w:rsidP="00967CE6">
      <w:pPr>
        <w:ind w:firstLineChars="100" w:firstLine="208"/>
        <w:jc w:val="center"/>
      </w:pPr>
    </w:p>
    <w:p w14:paraId="488D27D9" w14:textId="2BDD22C3" w:rsidR="00967CE6" w:rsidRPr="002D79A6" w:rsidRDefault="00907F99" w:rsidP="00907F99">
      <w:pPr>
        <w:wordWrap w:val="0"/>
        <w:ind w:firstLineChars="100" w:firstLine="208"/>
        <w:jc w:val="right"/>
      </w:pPr>
      <w:r w:rsidRPr="002D79A6">
        <w:rPr>
          <w:rFonts w:hint="eastAsia"/>
        </w:rPr>
        <w:t xml:space="preserve">　　　　　</w:t>
      </w:r>
    </w:p>
    <w:p w14:paraId="1D8F6F88" w14:textId="77777777" w:rsidR="00967CE6" w:rsidRPr="002D79A6" w:rsidRDefault="00967CE6" w:rsidP="00875286">
      <w:pPr>
        <w:tabs>
          <w:tab w:val="left" w:pos="142"/>
        </w:tabs>
        <w:jc w:val="left"/>
        <w:rPr>
          <w:rFonts w:ascii="Times New Roman" w:hAnsi="Times New Roman"/>
        </w:rPr>
      </w:pPr>
    </w:p>
    <w:p w14:paraId="7B0ECC32" w14:textId="77777777" w:rsidR="006021F9" w:rsidRPr="0075657B" w:rsidRDefault="00BD59F4" w:rsidP="00854909">
      <w:pPr>
        <w:tabs>
          <w:tab w:val="left" w:pos="142"/>
        </w:tabs>
        <w:ind w:firstLineChars="100" w:firstLine="198"/>
        <w:jc w:val="left"/>
        <w:rPr>
          <w:rFonts w:ascii="Times New Roman" w:hAnsi="Times New Roman"/>
          <w:sz w:val="20"/>
          <w:szCs w:val="20"/>
        </w:rPr>
      </w:pPr>
      <w:r w:rsidRPr="0075657B">
        <w:rPr>
          <w:rFonts w:ascii="Times New Roman" w:hAnsi="Times New Roman" w:hint="eastAsia"/>
          <w:sz w:val="20"/>
          <w:szCs w:val="20"/>
        </w:rPr>
        <w:t>はじめに</w:t>
      </w:r>
    </w:p>
    <w:p w14:paraId="3BFC3400" w14:textId="77777777" w:rsidR="00BD59F4" w:rsidRDefault="00BD59F4" w:rsidP="00854909">
      <w:pPr>
        <w:tabs>
          <w:tab w:val="left" w:pos="142"/>
        </w:tabs>
        <w:ind w:firstLineChars="100" w:firstLine="208"/>
        <w:jc w:val="left"/>
        <w:rPr>
          <w:rFonts w:ascii="Times New Roman" w:hAnsi="Times New Roman"/>
        </w:rPr>
      </w:pPr>
    </w:p>
    <w:p w14:paraId="22B67080" w14:textId="4C1CF69A" w:rsidR="00BD59F4" w:rsidRPr="002D79A6" w:rsidRDefault="00BD59F4" w:rsidP="00854909">
      <w:pPr>
        <w:tabs>
          <w:tab w:val="left" w:pos="142"/>
        </w:tabs>
        <w:ind w:firstLineChars="100" w:firstLine="208"/>
        <w:jc w:val="left"/>
        <w:rPr>
          <w:rFonts w:ascii="Times New Roman" w:hAnsi="Times New Roman"/>
        </w:rPr>
        <w:sectPr w:rsidR="00BD59F4" w:rsidRPr="002D79A6" w:rsidSect="00DD092F">
          <w:footerReference w:type="even" r:id="rId7"/>
          <w:pgSz w:w="11906" w:h="16838" w:code="9"/>
          <w:pgMar w:top="851" w:right="851" w:bottom="1134" w:left="851" w:header="851" w:footer="680" w:gutter="0"/>
          <w:pgNumType w:fmt="numberInDash" w:start="0"/>
          <w:cols w:space="420"/>
          <w:docGrid w:type="linesAndChars" w:linePitch="337" w:charSpace="-360"/>
        </w:sectPr>
      </w:pPr>
    </w:p>
    <w:p w14:paraId="1FC22F1B" w14:textId="7F3F4957" w:rsidR="00526B9D" w:rsidRPr="00B167F5" w:rsidRDefault="00BD59F4" w:rsidP="00854909">
      <w:pPr>
        <w:tabs>
          <w:tab w:val="left" w:pos="142"/>
        </w:tabs>
        <w:ind w:firstLineChars="100" w:firstLine="183"/>
        <w:jc w:val="left"/>
        <w:rPr>
          <w:rFonts w:ascii="ＭＳ 明朝" w:hAnsi="ＭＳ 明朝"/>
          <w:spacing w:val="20"/>
          <w:sz w:val="18"/>
          <w:szCs w:val="18"/>
        </w:rPr>
      </w:pPr>
      <w:r w:rsidRPr="00B167F5">
        <w:rPr>
          <w:rFonts w:ascii="Times New Roman" w:hAnsi="Times New Roman" w:hint="eastAsia"/>
          <w:sz w:val="18"/>
          <w:szCs w:val="18"/>
        </w:rPr>
        <w:t>サンプル文です。具体的な</w:t>
      </w:r>
      <w:r w:rsidR="00C664CB" w:rsidRPr="00B167F5">
        <w:rPr>
          <w:rFonts w:ascii="Times New Roman" w:hAnsi="Times New Roman" w:hint="eastAsia"/>
          <w:sz w:val="18"/>
          <w:szCs w:val="18"/>
        </w:rPr>
        <w:t>書式</w:t>
      </w:r>
      <w:r w:rsidRPr="00B167F5">
        <w:rPr>
          <w:rFonts w:ascii="Times New Roman" w:hAnsi="Times New Roman" w:hint="eastAsia"/>
          <w:sz w:val="18"/>
          <w:szCs w:val="18"/>
        </w:rPr>
        <w:t>については、</w:t>
      </w:r>
      <w:r w:rsidR="00526B9D" w:rsidRPr="00B167F5">
        <w:rPr>
          <w:rFonts w:ascii="Times New Roman" w:hAnsi="Times New Roman" w:hint="eastAsia"/>
          <w:sz w:val="18"/>
          <w:szCs w:val="18"/>
        </w:rPr>
        <w:t>投稿規定と執筆要項をご参照ください。</w:t>
      </w:r>
      <w:r w:rsidR="00526B9D" w:rsidRPr="00B167F5">
        <w:rPr>
          <w:rFonts w:ascii="ＭＳ 明朝" w:hAnsi="ＭＳ 明朝" w:hint="eastAsia"/>
          <w:spacing w:val="20"/>
          <w:sz w:val="18"/>
          <w:szCs w:val="18"/>
        </w:rPr>
        <w:t>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</w:t>
      </w:r>
    </w:p>
    <w:p w14:paraId="1A3D3C1A" w14:textId="77777777" w:rsidR="00296878" w:rsidRPr="00B167F5" w:rsidRDefault="00526B9D" w:rsidP="00854909">
      <w:pPr>
        <w:tabs>
          <w:tab w:val="left" w:pos="142"/>
        </w:tabs>
        <w:ind w:firstLineChars="100" w:firstLine="223"/>
        <w:jc w:val="left"/>
        <w:rPr>
          <w:rFonts w:ascii="ＭＳ 明朝" w:hAnsi="ＭＳ 明朝"/>
          <w:spacing w:val="20"/>
          <w:sz w:val="18"/>
          <w:szCs w:val="18"/>
        </w:rPr>
      </w:pPr>
      <w:r w:rsidRPr="00B167F5">
        <w:rPr>
          <w:rFonts w:ascii="ＭＳ 明朝" w:hAnsi="ＭＳ 明朝" w:hint="eastAsia"/>
          <w:spacing w:val="20"/>
          <w:sz w:val="18"/>
          <w:szCs w:val="18"/>
        </w:rPr>
        <w:t>（サンプル）（サンプル）（サンプル）（サンプル）（サンプル）（サンプル）（サンプル）（サンプル）（サンプル）（サンプル）（サンプル）（サンプル）（サンプル）（サンプル）（サンプル）</w:t>
      </w:r>
      <w:r w:rsidRPr="00B167F5">
        <w:rPr>
          <w:rFonts w:ascii="ＭＳ 明朝" w:hAnsi="ＭＳ 明朝" w:hint="eastAsia"/>
          <w:spacing w:val="20"/>
          <w:sz w:val="18"/>
          <w:szCs w:val="18"/>
        </w:rPr>
        <w:t>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</w:t>
      </w:r>
      <w:r w:rsidR="00C664CB" w:rsidRPr="00B167F5">
        <w:rPr>
          <w:rFonts w:ascii="ＭＳ 明朝" w:hAnsi="ＭＳ 明朝" w:hint="eastAsia"/>
          <w:spacing w:val="20"/>
          <w:sz w:val="18"/>
          <w:szCs w:val="18"/>
        </w:rPr>
        <w:t>（サンプル）（サンプル）（サンプル）（サンプル）（サンプル）（サンプル）（サンプル）（サンプル）</w:t>
      </w:r>
    </w:p>
    <w:tbl>
      <w:tblPr>
        <w:tblStyle w:val="af3"/>
        <w:tblpPr w:leftFromText="142" w:rightFromText="142" w:vertAnchor="text" w:horzAnchor="margin" w:tblpY="2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2"/>
      </w:tblGrid>
      <w:tr w:rsidR="00296878" w14:paraId="7EBC4EA3" w14:textId="77777777" w:rsidTr="00296878">
        <w:tc>
          <w:tcPr>
            <w:tcW w:w="4882" w:type="dxa"/>
          </w:tcPr>
          <w:p w14:paraId="3A37837E" w14:textId="77777777" w:rsidR="00296878" w:rsidRDefault="00296878" w:rsidP="00296878">
            <w:pPr>
              <w:tabs>
                <w:tab w:val="left" w:pos="142"/>
              </w:tabs>
              <w:jc w:val="center"/>
              <w:rPr>
                <w:rFonts w:ascii="ＭＳ 明朝" w:hAnsi="ＭＳ 明朝" w:hint="eastAsia"/>
                <w:spacing w:val="2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lastRenderedPageBreak/>
              <w:t>表1</w:t>
            </w:r>
          </w:p>
        </w:tc>
      </w:tr>
      <w:tr w:rsidR="00296878" w14:paraId="403E6703" w14:textId="77777777" w:rsidTr="00296878">
        <w:trPr>
          <w:trHeight w:val="2679"/>
        </w:trPr>
        <w:tc>
          <w:tcPr>
            <w:tcW w:w="4882" w:type="dxa"/>
          </w:tcPr>
          <w:p w14:paraId="1921C990" w14:textId="18977BCE" w:rsidR="00296878" w:rsidRDefault="00756F45" w:rsidP="00296878">
            <w:pPr>
              <w:tabs>
                <w:tab w:val="left" w:pos="142"/>
              </w:tabs>
              <w:jc w:val="left"/>
              <w:rPr>
                <w:rFonts w:ascii="ＭＳ 明朝" w:hAnsi="ＭＳ 明朝" w:hint="eastAsia"/>
                <w:spacing w:val="20"/>
                <w:sz w:val="18"/>
                <w:szCs w:val="18"/>
              </w:rPr>
            </w:pPr>
            <w:r w:rsidRPr="00756F45">
              <w:rPr>
                <w:rFonts w:ascii="ＭＳ 明朝" w:hAnsi="ＭＳ 明朝" w:hint="eastAsia"/>
                <w:noProof/>
                <w:spacing w:val="20"/>
                <w:sz w:val="18"/>
                <w:szCs w:val="18"/>
              </w:rPr>
              <w:drawing>
                <wp:inline distT="0" distB="0" distL="0" distR="0" wp14:anchorId="416F459E" wp14:editId="409602F1">
                  <wp:extent cx="2962910" cy="1592580"/>
                  <wp:effectExtent l="0" t="0" r="8890" b="0"/>
                  <wp:docPr id="464966772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910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6878" w14:paraId="466ABF35" w14:textId="77777777" w:rsidTr="00296878">
        <w:tc>
          <w:tcPr>
            <w:tcW w:w="4882" w:type="dxa"/>
          </w:tcPr>
          <w:p w14:paraId="3502C5CB" w14:textId="77777777" w:rsidR="00296878" w:rsidRDefault="00296878" w:rsidP="00296878">
            <w:pPr>
              <w:tabs>
                <w:tab w:val="left" w:pos="142"/>
              </w:tabs>
              <w:jc w:val="left"/>
              <w:rPr>
                <w:rFonts w:ascii="ＭＳ 明朝" w:hAnsi="ＭＳ 明朝" w:hint="eastAsia"/>
                <w:spacing w:val="2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>出典）〇〇市△△課資料</w:t>
            </w:r>
          </w:p>
        </w:tc>
      </w:tr>
    </w:tbl>
    <w:p w14:paraId="7F8ACA65" w14:textId="7D82B3EB" w:rsidR="00296878" w:rsidRPr="00B167F5" w:rsidRDefault="00296878" w:rsidP="00854909">
      <w:pPr>
        <w:tabs>
          <w:tab w:val="left" w:pos="142"/>
        </w:tabs>
        <w:ind w:firstLineChars="100" w:firstLine="223"/>
        <w:jc w:val="left"/>
        <w:rPr>
          <w:rFonts w:ascii="ＭＳ 明朝" w:hAnsi="ＭＳ 明朝"/>
          <w:spacing w:val="20"/>
          <w:sz w:val="18"/>
          <w:szCs w:val="18"/>
        </w:rPr>
      </w:pPr>
      <w:r w:rsidRPr="00B167F5">
        <w:rPr>
          <w:rFonts w:ascii="ＭＳ 明朝" w:hAnsi="ＭＳ 明朝" w:hint="eastAsia"/>
          <w:spacing w:val="20"/>
          <w:sz w:val="18"/>
          <w:szCs w:val="18"/>
        </w:rPr>
        <w:t>（サンプル）（サンプル）（サンプル）（サンプル）（サンプル）（サンプル）（サ</w:t>
      </w:r>
    </w:p>
    <w:p w14:paraId="339D5E08" w14:textId="77777777" w:rsidR="00296878" w:rsidRPr="00B167F5" w:rsidRDefault="00296878" w:rsidP="00296878">
      <w:pPr>
        <w:tabs>
          <w:tab w:val="left" w:pos="142"/>
        </w:tabs>
        <w:ind w:firstLineChars="100" w:firstLine="223"/>
        <w:jc w:val="left"/>
        <w:rPr>
          <w:rFonts w:ascii="Times New Roman" w:hAnsi="Times New Roman"/>
          <w:sz w:val="18"/>
          <w:szCs w:val="18"/>
        </w:rPr>
      </w:pPr>
      <w:r w:rsidRPr="00B167F5">
        <w:rPr>
          <w:rFonts w:ascii="ＭＳ 明朝" w:hAnsi="ＭＳ 明朝" w:hint="eastAsia"/>
          <w:spacing w:val="20"/>
          <w:sz w:val="18"/>
          <w:szCs w:val="18"/>
        </w:rPr>
        <w:t>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</w:t>
      </w:r>
    </w:p>
    <w:tbl>
      <w:tblPr>
        <w:tblStyle w:val="af3"/>
        <w:tblpPr w:leftFromText="142" w:rightFromText="142" w:vertAnchor="text" w:horzAnchor="margin" w:tblpY="894"/>
        <w:tblW w:w="10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CB1E20" w14:paraId="0F6E2702" w14:textId="77777777" w:rsidTr="00CB1E20">
        <w:trPr>
          <w:trHeight w:val="2679"/>
        </w:trPr>
        <w:tc>
          <w:tcPr>
            <w:tcW w:w="10137" w:type="dxa"/>
          </w:tcPr>
          <w:p w14:paraId="5B95731E" w14:textId="77777777" w:rsidR="00CB1E20" w:rsidRDefault="00CB1E20" w:rsidP="00CB1E20">
            <w:pPr>
              <w:tabs>
                <w:tab w:val="left" w:pos="142"/>
              </w:tabs>
              <w:jc w:val="center"/>
              <w:rPr>
                <w:rFonts w:ascii="ＭＳ 明朝" w:hAnsi="ＭＳ 明朝" w:hint="eastAsia"/>
                <w:spacing w:val="20"/>
                <w:sz w:val="18"/>
                <w:szCs w:val="18"/>
              </w:rPr>
            </w:pPr>
            <w:r w:rsidRPr="00CB1E20">
              <w:rPr>
                <w:rFonts w:ascii="ＭＳ 明朝" w:hAnsi="ＭＳ 明朝" w:hint="eastAsia"/>
                <w:noProof/>
                <w:spacing w:val="20"/>
                <w:sz w:val="18"/>
                <w:szCs w:val="18"/>
              </w:rPr>
              <w:drawing>
                <wp:inline distT="0" distB="0" distL="0" distR="0" wp14:anchorId="03D37CE8" wp14:editId="636B80AF">
                  <wp:extent cx="5608320" cy="1928495"/>
                  <wp:effectExtent l="0" t="0" r="0" b="0"/>
                  <wp:docPr id="2101681107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1128" cy="1936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E20" w14:paraId="686B20A9" w14:textId="77777777" w:rsidTr="00CB1E20">
        <w:tc>
          <w:tcPr>
            <w:tcW w:w="10137" w:type="dxa"/>
          </w:tcPr>
          <w:p w14:paraId="0FDB3ACA" w14:textId="77777777" w:rsidR="00CB1E20" w:rsidRDefault="00CB1E20" w:rsidP="00CB1E20">
            <w:pPr>
              <w:tabs>
                <w:tab w:val="left" w:pos="142"/>
              </w:tabs>
              <w:jc w:val="center"/>
              <w:rPr>
                <w:rFonts w:ascii="ＭＳ 明朝" w:hAnsi="ＭＳ 明朝" w:hint="eastAsia"/>
                <w:spacing w:val="2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>図1</w:t>
            </w:r>
          </w:p>
        </w:tc>
      </w:tr>
      <w:tr w:rsidR="00CB1E20" w14:paraId="1912DDCB" w14:textId="77777777" w:rsidTr="00CB1E20">
        <w:tc>
          <w:tcPr>
            <w:tcW w:w="10137" w:type="dxa"/>
          </w:tcPr>
          <w:p w14:paraId="70D0E5F5" w14:textId="11F3C545" w:rsidR="00CB1E20" w:rsidRDefault="00CB1E20" w:rsidP="00CB1E20">
            <w:pPr>
              <w:tabs>
                <w:tab w:val="left" w:pos="142"/>
              </w:tabs>
              <w:jc w:val="left"/>
              <w:rPr>
                <w:rFonts w:ascii="ＭＳ 明朝" w:hAnsi="ＭＳ 明朝" w:hint="eastAsia"/>
                <w:spacing w:val="2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>〇〇</w:t>
            </w: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>を基に筆者作成</w:t>
            </w:r>
          </w:p>
        </w:tc>
      </w:tr>
    </w:tbl>
    <w:tbl>
      <w:tblPr>
        <w:tblStyle w:val="af3"/>
        <w:tblpPr w:leftFromText="142" w:rightFromText="142" w:vertAnchor="text" w:horzAnchor="margin" w:tblpXSpec="right" w:tblpY="-9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2"/>
      </w:tblGrid>
      <w:tr w:rsidR="00CB1E20" w14:paraId="1719281F" w14:textId="77777777" w:rsidTr="00CB1E20">
        <w:trPr>
          <w:trHeight w:val="2679"/>
        </w:trPr>
        <w:tc>
          <w:tcPr>
            <w:tcW w:w="4892" w:type="dxa"/>
          </w:tcPr>
          <w:p w14:paraId="6EFDBBC3" w14:textId="77777777" w:rsidR="00CB1E20" w:rsidRDefault="00CB1E20" w:rsidP="00CB1E20">
            <w:pPr>
              <w:tabs>
                <w:tab w:val="left" w:pos="142"/>
              </w:tabs>
              <w:jc w:val="left"/>
              <w:rPr>
                <w:rFonts w:ascii="ＭＳ 明朝" w:hAnsi="ＭＳ 明朝" w:hint="eastAsia"/>
                <w:spacing w:val="20"/>
                <w:sz w:val="18"/>
                <w:szCs w:val="18"/>
              </w:rPr>
            </w:pPr>
            <w:r w:rsidRPr="00CB1E20">
              <w:rPr>
                <w:rFonts w:ascii="ＭＳ 明朝" w:hAnsi="ＭＳ 明朝" w:hint="eastAsia"/>
                <w:noProof/>
                <w:spacing w:val="20"/>
                <w:sz w:val="18"/>
                <w:szCs w:val="18"/>
              </w:rPr>
              <w:drawing>
                <wp:inline distT="0" distB="0" distL="0" distR="0" wp14:anchorId="03EE5E19" wp14:editId="6A9CA179">
                  <wp:extent cx="2964815" cy="2240280"/>
                  <wp:effectExtent l="0" t="0" r="6985" b="7620"/>
                  <wp:docPr id="886551987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7677" cy="2242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E20" w14:paraId="10A08668" w14:textId="77777777" w:rsidTr="00CB1E20">
        <w:tc>
          <w:tcPr>
            <w:tcW w:w="4892" w:type="dxa"/>
          </w:tcPr>
          <w:p w14:paraId="3B24DF8A" w14:textId="19BF37FE" w:rsidR="00CB1E20" w:rsidRDefault="00CB1E20" w:rsidP="00CB1E20">
            <w:pPr>
              <w:tabs>
                <w:tab w:val="left" w:pos="142"/>
              </w:tabs>
              <w:jc w:val="center"/>
              <w:rPr>
                <w:rFonts w:ascii="ＭＳ 明朝" w:hAnsi="ＭＳ 明朝" w:hint="eastAsia"/>
                <w:spacing w:val="2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>写真1</w:t>
            </w:r>
          </w:p>
        </w:tc>
      </w:tr>
      <w:tr w:rsidR="00CB1E20" w14:paraId="307B440C" w14:textId="77777777" w:rsidTr="00CB1E20">
        <w:tc>
          <w:tcPr>
            <w:tcW w:w="4892" w:type="dxa"/>
          </w:tcPr>
          <w:p w14:paraId="7950EC04" w14:textId="2F0A492B" w:rsidR="00CB1E20" w:rsidRDefault="00CB1E20" w:rsidP="00CB1E20">
            <w:pPr>
              <w:tabs>
                <w:tab w:val="left" w:pos="142"/>
              </w:tabs>
              <w:jc w:val="left"/>
              <w:rPr>
                <w:rFonts w:ascii="ＭＳ 明朝" w:hAnsi="ＭＳ 明朝" w:hint="eastAsia"/>
                <w:spacing w:val="2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>〇年〇月〇日 筆者撮影</w:t>
            </w:r>
          </w:p>
        </w:tc>
      </w:tr>
    </w:tbl>
    <w:p w14:paraId="3CC23686" w14:textId="77777777" w:rsidR="00CB1E20" w:rsidRDefault="00296878" w:rsidP="00CB1E20">
      <w:pPr>
        <w:tabs>
          <w:tab w:val="left" w:pos="142"/>
        </w:tabs>
        <w:ind w:firstLineChars="100" w:firstLine="223"/>
        <w:jc w:val="left"/>
        <w:rPr>
          <w:rFonts w:ascii="ＭＳ 明朝" w:hAnsi="ＭＳ 明朝"/>
          <w:spacing w:val="20"/>
          <w:sz w:val="18"/>
          <w:szCs w:val="18"/>
        </w:rPr>
      </w:pPr>
      <w:r w:rsidRPr="00B167F5">
        <w:rPr>
          <w:rFonts w:ascii="ＭＳ 明朝" w:hAnsi="ＭＳ 明朝" w:hint="eastAsia"/>
          <w:spacing w:val="20"/>
          <w:sz w:val="18"/>
          <w:szCs w:val="18"/>
        </w:rPr>
        <w:t>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</w:t>
      </w:r>
    </w:p>
    <w:p w14:paraId="38194F42" w14:textId="77777777" w:rsidR="00CB1E20" w:rsidRDefault="00296878" w:rsidP="00CB1E20">
      <w:pPr>
        <w:tabs>
          <w:tab w:val="left" w:pos="142"/>
        </w:tabs>
        <w:ind w:firstLineChars="100" w:firstLine="223"/>
        <w:jc w:val="left"/>
        <w:rPr>
          <w:rFonts w:ascii="ＭＳ 明朝" w:hAnsi="ＭＳ 明朝"/>
          <w:spacing w:val="20"/>
          <w:sz w:val="18"/>
          <w:szCs w:val="18"/>
        </w:rPr>
      </w:pPr>
      <w:r w:rsidRPr="00B167F5">
        <w:rPr>
          <w:rFonts w:ascii="ＭＳ 明朝" w:hAnsi="ＭＳ 明朝" w:hint="eastAsia"/>
          <w:spacing w:val="20"/>
          <w:sz w:val="18"/>
          <w:szCs w:val="18"/>
        </w:rPr>
        <w:t>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（サンプル）</w:t>
      </w:r>
    </w:p>
    <w:p w14:paraId="291D47E0" w14:textId="77777777" w:rsidR="00526B9D" w:rsidRPr="00B167F5" w:rsidRDefault="00526B9D" w:rsidP="000B5963">
      <w:pPr>
        <w:tabs>
          <w:tab w:val="left" w:pos="0"/>
        </w:tabs>
        <w:ind w:firstLineChars="100" w:firstLine="183"/>
        <w:jc w:val="left"/>
        <w:rPr>
          <w:rFonts w:ascii="Times New Roman" w:hAnsi="Times New Roman"/>
          <w:sz w:val="18"/>
          <w:szCs w:val="18"/>
        </w:rPr>
        <w:sectPr w:rsidR="00526B9D" w:rsidRPr="00B167F5" w:rsidSect="002D33B2">
          <w:type w:val="continuous"/>
          <w:pgSz w:w="11906" w:h="16838" w:code="9"/>
          <w:pgMar w:top="851" w:right="851" w:bottom="1134" w:left="851" w:header="851" w:footer="680" w:gutter="0"/>
          <w:pgNumType w:fmt="numberInDash"/>
          <w:cols w:num="2" w:space="420"/>
          <w:docGrid w:type="linesAndChars" w:linePitch="424" w:charSpace="552"/>
        </w:sectPr>
      </w:pPr>
    </w:p>
    <w:p w14:paraId="3F9F3A87" w14:textId="5824FDE9" w:rsidR="00526B9D" w:rsidRPr="00B167F5" w:rsidRDefault="00526B9D" w:rsidP="00C664CB">
      <w:pPr>
        <w:tabs>
          <w:tab w:val="left" w:pos="0"/>
        </w:tabs>
        <w:jc w:val="left"/>
        <w:rPr>
          <w:rFonts w:ascii="Times New Roman" w:hAnsi="Times New Roman"/>
          <w:sz w:val="18"/>
          <w:szCs w:val="18"/>
        </w:rPr>
      </w:pPr>
    </w:p>
    <w:p w14:paraId="46541C52" w14:textId="1234E404" w:rsidR="00ED2D0E" w:rsidRPr="00B167F5" w:rsidRDefault="00ED2D0E" w:rsidP="00C664CB">
      <w:pPr>
        <w:tabs>
          <w:tab w:val="left" w:pos="0"/>
        </w:tabs>
        <w:jc w:val="left"/>
        <w:rPr>
          <w:rFonts w:ascii="Times New Roman" w:hAnsi="Times New Roman"/>
          <w:sz w:val="18"/>
          <w:szCs w:val="18"/>
        </w:rPr>
        <w:sectPr w:rsidR="00ED2D0E" w:rsidRPr="00B167F5" w:rsidSect="00C664CB">
          <w:pgSz w:w="11906" w:h="16838" w:code="9"/>
          <w:pgMar w:top="851" w:right="851" w:bottom="1134" w:left="851" w:header="851" w:footer="680" w:gutter="0"/>
          <w:pgNumType w:fmt="numberInDash"/>
          <w:cols w:num="2" w:space="420"/>
          <w:docGrid w:type="linesAndChars" w:linePitch="424" w:charSpace="552"/>
        </w:sectPr>
      </w:pPr>
    </w:p>
    <w:p w14:paraId="07CE2832" w14:textId="32CD937B" w:rsidR="00C664CB" w:rsidRPr="00145BA4" w:rsidRDefault="00C664CB">
      <w:pPr>
        <w:rPr>
          <w:rFonts w:ascii="Times New Roman" w:hAnsi="Times New Roman"/>
          <w:sz w:val="16"/>
          <w:szCs w:val="16"/>
        </w:rPr>
      </w:pPr>
      <w:r w:rsidRPr="00145BA4">
        <w:rPr>
          <w:rFonts w:ascii="Times New Roman" w:hAnsi="Times New Roman" w:hint="eastAsia"/>
          <w:sz w:val="16"/>
          <w:szCs w:val="16"/>
        </w:rPr>
        <w:t>【注】</w:t>
      </w:r>
    </w:p>
    <w:p w14:paraId="31048B6C" w14:textId="6D0CBCA8" w:rsidR="00C664CB" w:rsidRPr="00145BA4" w:rsidRDefault="00C664CB">
      <w:pPr>
        <w:rPr>
          <w:rFonts w:ascii="Times New Roman" w:hAnsi="Times New Roman"/>
          <w:sz w:val="16"/>
          <w:szCs w:val="16"/>
        </w:rPr>
      </w:pPr>
      <w:r w:rsidRPr="00145BA4">
        <w:rPr>
          <w:rFonts w:ascii="Times New Roman" w:hAnsi="Times New Roman" w:hint="eastAsia"/>
          <w:sz w:val="16"/>
          <w:szCs w:val="16"/>
        </w:rPr>
        <w:t>1.</w:t>
      </w:r>
    </w:p>
    <w:p w14:paraId="5910F7E1" w14:textId="79CF193D" w:rsidR="00C664CB" w:rsidRPr="00145BA4" w:rsidRDefault="00C664CB">
      <w:pPr>
        <w:rPr>
          <w:rFonts w:ascii="Times New Roman" w:hAnsi="Times New Roman"/>
          <w:sz w:val="16"/>
          <w:szCs w:val="16"/>
        </w:rPr>
      </w:pPr>
      <w:r w:rsidRPr="00145BA4">
        <w:rPr>
          <w:rFonts w:ascii="Times New Roman" w:hAnsi="Times New Roman" w:hint="eastAsia"/>
          <w:sz w:val="16"/>
          <w:szCs w:val="16"/>
        </w:rPr>
        <w:t>2.</w:t>
      </w:r>
    </w:p>
    <w:p w14:paraId="68DBF7A6" w14:textId="4F57E3E8" w:rsidR="00C664CB" w:rsidRPr="00145BA4" w:rsidRDefault="00C664CB">
      <w:pPr>
        <w:rPr>
          <w:rFonts w:ascii="Times New Roman" w:hAnsi="Times New Roman"/>
          <w:sz w:val="16"/>
          <w:szCs w:val="16"/>
        </w:rPr>
      </w:pPr>
      <w:r w:rsidRPr="00145BA4">
        <w:rPr>
          <w:rFonts w:ascii="Times New Roman" w:hAnsi="Times New Roman" w:hint="eastAsia"/>
          <w:sz w:val="16"/>
          <w:szCs w:val="16"/>
        </w:rPr>
        <w:t>【引用・参考文献】</w:t>
      </w:r>
    </w:p>
    <w:p w14:paraId="6908F197" w14:textId="3349E2DF" w:rsidR="00C664CB" w:rsidRPr="00145BA4" w:rsidRDefault="00C664CB">
      <w:pPr>
        <w:rPr>
          <w:rFonts w:ascii="Times New Roman" w:hAnsi="Times New Roman"/>
          <w:sz w:val="16"/>
          <w:szCs w:val="16"/>
        </w:rPr>
      </w:pPr>
      <w:r w:rsidRPr="00145BA4">
        <w:rPr>
          <w:rFonts w:ascii="Times New Roman" w:hAnsi="Times New Roman" w:hint="eastAsia"/>
          <w:sz w:val="16"/>
          <w:szCs w:val="16"/>
        </w:rPr>
        <w:t>サンプル</w:t>
      </w:r>
      <w:r w:rsidR="00584154">
        <w:rPr>
          <w:rFonts w:ascii="Times New Roman" w:hAnsi="Times New Roman" w:hint="eastAsia"/>
          <w:sz w:val="16"/>
          <w:szCs w:val="16"/>
        </w:rPr>
        <w:t>あすか</w:t>
      </w:r>
      <w:r w:rsidRPr="00145BA4">
        <w:rPr>
          <w:rFonts w:ascii="Times New Roman" w:hAnsi="Times New Roman" w:hint="eastAsia"/>
          <w:sz w:val="16"/>
          <w:szCs w:val="16"/>
        </w:rPr>
        <w:t xml:space="preserve"> [1991]</w:t>
      </w:r>
      <w:r w:rsidRPr="00145BA4">
        <w:rPr>
          <w:rFonts w:ascii="Times New Roman" w:hAnsi="Times New Roman" w:hint="eastAsia"/>
          <w:sz w:val="16"/>
          <w:szCs w:val="16"/>
        </w:rPr>
        <w:t>、『サンプルとは何か』、サンプル出版</w:t>
      </w:r>
    </w:p>
    <w:p w14:paraId="6E66279B" w14:textId="77777777" w:rsidR="00C664CB" w:rsidRDefault="00C664CB">
      <w:pPr>
        <w:rPr>
          <w:rFonts w:ascii="Times New Roman" w:hAnsi="Times New Roman"/>
        </w:rPr>
        <w:sectPr w:rsidR="00C664CB" w:rsidSect="00C664CB">
          <w:type w:val="continuous"/>
          <w:pgSz w:w="11906" w:h="16838" w:code="9"/>
          <w:pgMar w:top="851" w:right="851" w:bottom="1134" w:left="851" w:header="851" w:footer="680" w:gutter="0"/>
          <w:pgNumType w:fmt="numberInDash"/>
          <w:cols w:num="2" w:space="720"/>
          <w:docGrid w:type="linesAndChars" w:linePitch="424" w:charSpace="552"/>
        </w:sectPr>
      </w:pPr>
    </w:p>
    <w:p w14:paraId="402534C4" w14:textId="77777777" w:rsidR="00C664CB" w:rsidRPr="00C664CB" w:rsidRDefault="00C664CB">
      <w:pPr>
        <w:rPr>
          <w:rFonts w:ascii="Times New Roman" w:hAnsi="Times New Roman"/>
        </w:rPr>
      </w:pPr>
    </w:p>
    <w:p w14:paraId="21FE2B87" w14:textId="202E0912" w:rsidR="00ED2D0E" w:rsidRDefault="00ED2D0E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______________________________________________________________________________________________</w:t>
      </w:r>
    </w:p>
    <w:p w14:paraId="316560AF" w14:textId="77777777" w:rsidR="00ED2D0E" w:rsidRDefault="00ED2D0E">
      <w:pPr>
        <w:rPr>
          <w:rFonts w:ascii="Times New Roman" w:hAnsi="Times New Roman"/>
        </w:rPr>
      </w:pPr>
    </w:p>
    <w:p w14:paraId="3BDBC10F" w14:textId="7FBA105B" w:rsidR="00ED2D0E" w:rsidRPr="00E829BD" w:rsidRDefault="00E829BD" w:rsidP="00ED2D0E">
      <w:pPr>
        <w:spacing w:before="1" w:line="223" w:lineRule="auto"/>
        <w:ind w:left="1472" w:right="1488"/>
        <w:jc w:val="center"/>
        <w:rPr>
          <w:rFonts w:asciiTheme="minorHAnsi" w:eastAsiaTheme="minorEastAsia" w:hAnsiTheme="minorHAnsi"/>
          <w:w w:val="115"/>
          <w:szCs w:val="21"/>
        </w:rPr>
      </w:pPr>
      <w:r w:rsidRPr="00E829BD">
        <w:rPr>
          <w:rFonts w:asciiTheme="minorHAnsi" w:eastAsiaTheme="minorEastAsia" w:hAnsiTheme="minorHAnsi" w:hint="eastAsia"/>
          <w:w w:val="115"/>
          <w:szCs w:val="21"/>
        </w:rPr>
        <w:t>English Title</w:t>
      </w:r>
    </w:p>
    <w:p w14:paraId="7EF681D8" w14:textId="356126D8" w:rsidR="00E829BD" w:rsidRPr="00E829BD" w:rsidRDefault="00E829BD" w:rsidP="00ED2D0E">
      <w:pPr>
        <w:spacing w:before="1" w:line="223" w:lineRule="auto"/>
        <w:ind w:left="1472" w:right="1488"/>
        <w:jc w:val="center"/>
        <w:rPr>
          <w:rFonts w:asciiTheme="minorHAnsi" w:eastAsiaTheme="minorEastAsia" w:hAnsiTheme="minorHAnsi"/>
          <w:szCs w:val="21"/>
        </w:rPr>
      </w:pPr>
      <w:r w:rsidRPr="00E829BD">
        <w:rPr>
          <w:rFonts w:asciiTheme="minorHAnsi" w:eastAsiaTheme="minorEastAsia" w:hAnsiTheme="minorHAnsi" w:hint="eastAsia"/>
          <w:szCs w:val="21"/>
        </w:rPr>
        <w:t>(: Subtitle)</w:t>
      </w:r>
    </w:p>
    <w:p w14:paraId="788A298D" w14:textId="4102D395" w:rsidR="00ED2D0E" w:rsidRPr="00E829BD" w:rsidRDefault="00E829BD" w:rsidP="00ED2D0E">
      <w:pPr>
        <w:spacing w:before="225"/>
        <w:ind w:left="1472" w:right="1488"/>
        <w:jc w:val="center"/>
        <w:rPr>
          <w:rFonts w:asciiTheme="minorHAnsi" w:eastAsiaTheme="minorEastAsia" w:hAnsiTheme="minorHAnsi"/>
          <w:szCs w:val="21"/>
        </w:rPr>
      </w:pPr>
      <w:r w:rsidRPr="00E829BD">
        <w:rPr>
          <w:rFonts w:asciiTheme="minorHAnsi" w:eastAsiaTheme="minorEastAsia" w:hAnsiTheme="minorHAnsi" w:hint="eastAsia"/>
          <w:w w:val="125"/>
          <w:szCs w:val="21"/>
        </w:rPr>
        <w:t>Name</w:t>
      </w:r>
    </w:p>
    <w:p w14:paraId="6768F38A" w14:textId="77777777" w:rsidR="00ED2D0E" w:rsidRPr="00ED2D0E" w:rsidRDefault="00ED2D0E" w:rsidP="00ED2D0E">
      <w:pPr>
        <w:pStyle w:val="af0"/>
        <w:spacing w:before="208"/>
        <w:ind w:left="0"/>
        <w:rPr>
          <w:rFonts w:asciiTheme="minorHAnsi" w:eastAsiaTheme="minorEastAsia" w:hAnsiTheme="minorHAnsi"/>
          <w:sz w:val="22"/>
        </w:rPr>
      </w:pPr>
    </w:p>
    <w:p w14:paraId="075ECECF" w14:textId="2DFA27C6" w:rsidR="00ED2D0E" w:rsidRPr="00B167F5" w:rsidRDefault="00526B9D" w:rsidP="00E829BD">
      <w:pPr>
        <w:pStyle w:val="af0"/>
        <w:spacing w:before="35"/>
        <w:rPr>
          <w:rFonts w:asciiTheme="minorHAnsi" w:eastAsiaTheme="minorEastAsia" w:hAnsiTheme="minorHAnsi"/>
        </w:rPr>
      </w:pPr>
      <w:r w:rsidRPr="00B167F5">
        <w:rPr>
          <w:rFonts w:asciiTheme="minorHAnsi" w:eastAsiaTheme="minorEastAsia" w:hAnsiTheme="minorHAnsi"/>
        </w:rPr>
        <w:t xml:space="preserve">This is a sample for writing papers and various types of manuscripts (in Japanese) for </w:t>
      </w:r>
      <w:r w:rsidR="00116D7A" w:rsidRPr="00116D7A">
        <w:rPr>
          <w:rFonts w:asciiTheme="minorHAnsi" w:eastAsiaTheme="minorEastAsia" w:hAnsiTheme="minorHAnsi"/>
          <w:i/>
          <w:iCs/>
        </w:rPr>
        <w:t>Journal of Humanities-based Interdisciplinary Research</w:t>
      </w:r>
      <w:r w:rsidR="00116D7A">
        <w:rPr>
          <w:rFonts w:asciiTheme="minorHAnsi" w:eastAsiaTheme="minorEastAsia" w:hAnsiTheme="minorHAnsi" w:hint="eastAsia"/>
          <w:i/>
          <w:iCs/>
        </w:rPr>
        <w:t>.</w:t>
      </w:r>
      <w:r w:rsidR="00E829BD" w:rsidRPr="00E829BD">
        <w:rPr>
          <w:rFonts w:asciiTheme="minorHAnsi" w:eastAsiaTheme="minorEastAsia" w:hAnsiTheme="minorHAnsi"/>
        </w:rPr>
        <w:t xml:space="preserve"> Please read the submission guidelines and writing instructions carefully, and complete your manuscript in accordance with this sample.</w:t>
      </w:r>
      <w:r w:rsidRPr="00B167F5">
        <w:rPr>
          <w:rFonts w:asciiTheme="minorHAnsi" w:eastAsiaTheme="minorEastAsia" w:hAnsiTheme="minorHAnsi" w:hint="eastAsia"/>
        </w:rPr>
        <w:t xml:space="preserve"> </w:t>
      </w:r>
      <w:r w:rsidR="00E829BD" w:rsidRPr="00E829BD">
        <w:rPr>
          <w:rFonts w:asciiTheme="minorHAnsi" w:eastAsiaTheme="minorEastAsia" w:hAnsiTheme="minorHAnsi"/>
        </w:rPr>
        <w:t>This section is for the English abstract. The abstract should be between 300 and 400 characters in length.</w:t>
      </w:r>
      <w:r w:rsidR="00E829BD" w:rsidRPr="00B167F5">
        <w:rPr>
          <w:rFonts w:asciiTheme="minorHAnsi" w:eastAsiaTheme="minorEastAsia" w:hAnsiTheme="minorHAnsi"/>
        </w:rPr>
        <w:t xml:space="preserve"> (sample) (sample) (sample) (sample) (sample) (sample) (sample) (sample) (sample) (sample) (sample) (sample) (sample) (sample) (sample) (sample) (sample) (sample) (sample) (sample) (sample) (sample) (sample) (sample) (sample) (sample) (sample) (sample) (sample) (sample) (sample) (sample) (sample) (sample) (sample) (sample) (sample) (sample) (sample) (sample) (sample) (sample) (sample) (sample) (sample) (sample) (sample) (sample) (sample) (sample) (sample) (sample) (sample) (sample) (sample) (sample) (sample) (sample) (sample) (sample) (sample) (sample) (sample) (sample) (sample) (sample) (sample) (sample)</w:t>
      </w:r>
    </w:p>
    <w:p w14:paraId="5B309EA2" w14:textId="4469F8EB" w:rsidR="00ED2D0E" w:rsidRPr="00B167F5" w:rsidRDefault="00ED2D0E" w:rsidP="00ED2D0E">
      <w:pPr>
        <w:ind w:left="692"/>
        <w:rPr>
          <w:rFonts w:asciiTheme="minorHAnsi" w:eastAsiaTheme="minorEastAsia" w:hAnsiTheme="minorHAnsi"/>
          <w:sz w:val="18"/>
          <w:szCs w:val="18"/>
        </w:rPr>
      </w:pPr>
      <w:r w:rsidRPr="00B167F5">
        <w:rPr>
          <w:rFonts w:asciiTheme="minorHAnsi" w:eastAsiaTheme="minorEastAsia" w:hAnsiTheme="minorHAnsi"/>
          <w:b/>
          <w:bCs/>
          <w:w w:val="110"/>
          <w:sz w:val="18"/>
          <w:szCs w:val="18"/>
        </w:rPr>
        <w:t>Keywords</w:t>
      </w:r>
      <w:r w:rsidRPr="00B167F5">
        <w:rPr>
          <w:rFonts w:asciiTheme="minorHAnsi" w:eastAsiaTheme="minorEastAsia" w:hAnsiTheme="minorHAnsi"/>
          <w:w w:val="110"/>
          <w:sz w:val="18"/>
          <w:szCs w:val="18"/>
        </w:rPr>
        <w:t>：</w:t>
      </w:r>
      <w:r w:rsidR="00E829BD" w:rsidRPr="00B167F5">
        <w:rPr>
          <w:rFonts w:asciiTheme="minorHAnsi" w:hAnsiTheme="minorHAnsi"/>
          <w:sz w:val="18"/>
          <w:szCs w:val="18"/>
        </w:rPr>
        <w:t>○○○</w:t>
      </w:r>
      <w:r w:rsidR="00E829BD" w:rsidRPr="00B167F5">
        <w:rPr>
          <w:rFonts w:asciiTheme="minorHAnsi" w:hAnsiTheme="minorHAnsi"/>
          <w:sz w:val="18"/>
          <w:szCs w:val="18"/>
        </w:rPr>
        <w:t>，</w:t>
      </w:r>
      <w:r w:rsidR="00E829BD" w:rsidRPr="00B167F5">
        <w:rPr>
          <w:rFonts w:ascii="Cambria Math" w:hAnsi="Cambria Math" w:cs="Cambria Math"/>
          <w:sz w:val="18"/>
          <w:szCs w:val="18"/>
        </w:rPr>
        <w:t>△△△</w:t>
      </w:r>
      <w:r w:rsidR="00E829BD" w:rsidRPr="00B167F5">
        <w:rPr>
          <w:rFonts w:asciiTheme="minorHAnsi" w:hAnsiTheme="minorHAnsi"/>
          <w:sz w:val="18"/>
          <w:szCs w:val="18"/>
        </w:rPr>
        <w:t>，</w:t>
      </w:r>
      <w:r w:rsidR="00E829BD" w:rsidRPr="00B167F5">
        <w:rPr>
          <w:rFonts w:asciiTheme="minorHAnsi" w:hAnsiTheme="minorHAnsi"/>
          <w:sz w:val="18"/>
          <w:szCs w:val="18"/>
        </w:rPr>
        <w:t>○○○</w:t>
      </w:r>
      <w:r w:rsidR="00E829BD" w:rsidRPr="00B167F5">
        <w:rPr>
          <w:rFonts w:asciiTheme="minorHAnsi" w:hAnsiTheme="minorHAnsi"/>
          <w:sz w:val="18"/>
          <w:szCs w:val="18"/>
        </w:rPr>
        <w:t>，</w:t>
      </w:r>
      <w:r w:rsidR="00E829BD" w:rsidRPr="00B167F5">
        <w:rPr>
          <w:rFonts w:ascii="Cambria Math" w:hAnsi="Cambria Math" w:cs="Cambria Math"/>
          <w:sz w:val="18"/>
          <w:szCs w:val="18"/>
        </w:rPr>
        <w:t>△△△</w:t>
      </w:r>
      <w:r w:rsidR="00E829BD" w:rsidRPr="00B167F5">
        <w:rPr>
          <w:rFonts w:asciiTheme="minorHAnsi" w:hAnsiTheme="minorHAnsi"/>
          <w:sz w:val="18"/>
          <w:szCs w:val="18"/>
        </w:rPr>
        <w:t>，</w:t>
      </w:r>
      <w:r w:rsidR="00E829BD" w:rsidRPr="00B167F5">
        <w:rPr>
          <w:rFonts w:asciiTheme="minorHAnsi" w:hAnsiTheme="minorHAnsi"/>
          <w:sz w:val="18"/>
          <w:szCs w:val="18"/>
        </w:rPr>
        <w:t>○○○(5 words)</w:t>
      </w:r>
    </w:p>
    <w:p w14:paraId="77267F3C" w14:textId="77777777" w:rsidR="00ED2D0E" w:rsidRPr="00B167F5" w:rsidRDefault="00ED2D0E">
      <w:pPr>
        <w:rPr>
          <w:rFonts w:asciiTheme="minorHAnsi" w:hAnsiTheme="minorHAnsi"/>
          <w:sz w:val="18"/>
          <w:szCs w:val="18"/>
        </w:rPr>
      </w:pPr>
    </w:p>
    <w:sectPr w:rsidR="00ED2D0E" w:rsidRPr="00B167F5" w:rsidSect="00ED2D0E">
      <w:type w:val="continuous"/>
      <w:pgSz w:w="11906" w:h="16838" w:code="9"/>
      <w:pgMar w:top="851" w:right="851" w:bottom="1134" w:left="851" w:header="851" w:footer="680" w:gutter="0"/>
      <w:pgNumType w:fmt="numberInDash"/>
      <w:cols w:space="720"/>
      <w:docGrid w:type="linesAndChars" w:linePitch="424" w:charSpace="5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CE19B" w14:textId="77777777" w:rsidR="00004874" w:rsidRDefault="00004874">
      <w:r>
        <w:separator/>
      </w:r>
    </w:p>
  </w:endnote>
  <w:endnote w:type="continuationSeparator" w:id="0">
    <w:p w14:paraId="711EEFD8" w14:textId="77777777" w:rsidR="00004874" w:rsidRDefault="00004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F26B4" w14:textId="77777777" w:rsidR="00257BD7" w:rsidRDefault="00257BD7" w:rsidP="008A6CB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35CB670" w14:textId="77777777" w:rsidR="00257BD7" w:rsidRDefault="00257BD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D0C8A" w14:textId="77777777" w:rsidR="00004874" w:rsidRDefault="00004874">
      <w:r>
        <w:separator/>
      </w:r>
    </w:p>
  </w:footnote>
  <w:footnote w:type="continuationSeparator" w:id="0">
    <w:p w14:paraId="25B452AA" w14:textId="77777777" w:rsidR="00004874" w:rsidRDefault="00004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85257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108ED"/>
    <w:multiLevelType w:val="hybridMultilevel"/>
    <w:tmpl w:val="B53A0CFA"/>
    <w:lvl w:ilvl="0" w:tplc="C13223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8AF325C"/>
    <w:multiLevelType w:val="multilevel"/>
    <w:tmpl w:val="85301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DB3440"/>
    <w:multiLevelType w:val="hybridMultilevel"/>
    <w:tmpl w:val="CE6CBB14"/>
    <w:lvl w:ilvl="0" w:tplc="8ACEA1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54648869">
    <w:abstractNumId w:val="3"/>
  </w:num>
  <w:num w:numId="2" w16cid:durableId="555819459">
    <w:abstractNumId w:val="0"/>
  </w:num>
  <w:num w:numId="3" w16cid:durableId="943994750">
    <w:abstractNumId w:val="2"/>
  </w:num>
  <w:num w:numId="4" w16cid:durableId="134222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21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E00"/>
    <w:rsid w:val="00004874"/>
    <w:rsid w:val="00006001"/>
    <w:rsid w:val="00011127"/>
    <w:rsid w:val="0001206D"/>
    <w:rsid w:val="00015C92"/>
    <w:rsid w:val="00020E89"/>
    <w:rsid w:val="00031542"/>
    <w:rsid w:val="00034FF2"/>
    <w:rsid w:val="000427B6"/>
    <w:rsid w:val="00045F2C"/>
    <w:rsid w:val="00047D47"/>
    <w:rsid w:val="00047DDE"/>
    <w:rsid w:val="000515F1"/>
    <w:rsid w:val="00056776"/>
    <w:rsid w:val="00056FE3"/>
    <w:rsid w:val="00060B6A"/>
    <w:rsid w:val="00063896"/>
    <w:rsid w:val="00064E2A"/>
    <w:rsid w:val="00071B33"/>
    <w:rsid w:val="00072DA7"/>
    <w:rsid w:val="00075A7A"/>
    <w:rsid w:val="000A14A9"/>
    <w:rsid w:val="000A774A"/>
    <w:rsid w:val="000B3644"/>
    <w:rsid w:val="000B5963"/>
    <w:rsid w:val="000C1B7B"/>
    <w:rsid w:val="000D2068"/>
    <w:rsid w:val="000E2DFB"/>
    <w:rsid w:val="000E7C47"/>
    <w:rsid w:val="000F2B2D"/>
    <w:rsid w:val="000F775A"/>
    <w:rsid w:val="00110FC2"/>
    <w:rsid w:val="00116D7A"/>
    <w:rsid w:val="00123C64"/>
    <w:rsid w:val="00125E0F"/>
    <w:rsid w:val="00127E3B"/>
    <w:rsid w:val="00134294"/>
    <w:rsid w:val="00135D2B"/>
    <w:rsid w:val="0014487B"/>
    <w:rsid w:val="00145BA4"/>
    <w:rsid w:val="001461A2"/>
    <w:rsid w:val="0015044A"/>
    <w:rsid w:val="00156604"/>
    <w:rsid w:val="00161F3C"/>
    <w:rsid w:val="00162354"/>
    <w:rsid w:val="0019173E"/>
    <w:rsid w:val="001942C4"/>
    <w:rsid w:val="001945BE"/>
    <w:rsid w:val="001A0331"/>
    <w:rsid w:val="001A5079"/>
    <w:rsid w:val="001A7A0E"/>
    <w:rsid w:val="001B05AA"/>
    <w:rsid w:val="001B13CC"/>
    <w:rsid w:val="001B360E"/>
    <w:rsid w:val="001C0782"/>
    <w:rsid w:val="001C3B55"/>
    <w:rsid w:val="001C41AD"/>
    <w:rsid w:val="001D0CB9"/>
    <w:rsid w:val="001D2F81"/>
    <w:rsid w:val="001E03E2"/>
    <w:rsid w:val="001F1D14"/>
    <w:rsid w:val="001F53C9"/>
    <w:rsid w:val="001F559F"/>
    <w:rsid w:val="0020201D"/>
    <w:rsid w:val="00204C96"/>
    <w:rsid w:val="00204ECC"/>
    <w:rsid w:val="00206BDB"/>
    <w:rsid w:val="002129F5"/>
    <w:rsid w:val="00212A2E"/>
    <w:rsid w:val="002214B6"/>
    <w:rsid w:val="00231719"/>
    <w:rsid w:val="002352A6"/>
    <w:rsid w:val="00251A01"/>
    <w:rsid w:val="00257BD7"/>
    <w:rsid w:val="00267C29"/>
    <w:rsid w:val="00267EC9"/>
    <w:rsid w:val="00273E4E"/>
    <w:rsid w:val="00274D03"/>
    <w:rsid w:val="00275BDE"/>
    <w:rsid w:val="00277430"/>
    <w:rsid w:val="00282D39"/>
    <w:rsid w:val="00285BA0"/>
    <w:rsid w:val="00295262"/>
    <w:rsid w:val="00296878"/>
    <w:rsid w:val="002976BD"/>
    <w:rsid w:val="002A2305"/>
    <w:rsid w:val="002A4EC8"/>
    <w:rsid w:val="002B27B8"/>
    <w:rsid w:val="002B4692"/>
    <w:rsid w:val="002C1A38"/>
    <w:rsid w:val="002C53CD"/>
    <w:rsid w:val="002D33B2"/>
    <w:rsid w:val="002D3C10"/>
    <w:rsid w:val="002D7997"/>
    <w:rsid w:val="002D79A6"/>
    <w:rsid w:val="002E25DA"/>
    <w:rsid w:val="002F1B9E"/>
    <w:rsid w:val="002F2C1F"/>
    <w:rsid w:val="00301EA1"/>
    <w:rsid w:val="003020A5"/>
    <w:rsid w:val="00302156"/>
    <w:rsid w:val="00303BB6"/>
    <w:rsid w:val="0030451D"/>
    <w:rsid w:val="00310D3C"/>
    <w:rsid w:val="00311CAE"/>
    <w:rsid w:val="00312746"/>
    <w:rsid w:val="00313678"/>
    <w:rsid w:val="003147C4"/>
    <w:rsid w:val="00314F39"/>
    <w:rsid w:val="00316D6B"/>
    <w:rsid w:val="003202F1"/>
    <w:rsid w:val="00325884"/>
    <w:rsid w:val="00331922"/>
    <w:rsid w:val="00331F00"/>
    <w:rsid w:val="00333676"/>
    <w:rsid w:val="0033530E"/>
    <w:rsid w:val="00340531"/>
    <w:rsid w:val="00341DFF"/>
    <w:rsid w:val="003441F1"/>
    <w:rsid w:val="00351231"/>
    <w:rsid w:val="00356CC5"/>
    <w:rsid w:val="00357D19"/>
    <w:rsid w:val="003645B1"/>
    <w:rsid w:val="00366A43"/>
    <w:rsid w:val="00366EBE"/>
    <w:rsid w:val="0036788F"/>
    <w:rsid w:val="0037006D"/>
    <w:rsid w:val="003724CF"/>
    <w:rsid w:val="00373892"/>
    <w:rsid w:val="00376B60"/>
    <w:rsid w:val="003851D1"/>
    <w:rsid w:val="0039013D"/>
    <w:rsid w:val="003909AB"/>
    <w:rsid w:val="0039120A"/>
    <w:rsid w:val="00394700"/>
    <w:rsid w:val="003964B7"/>
    <w:rsid w:val="00396B89"/>
    <w:rsid w:val="003A3D08"/>
    <w:rsid w:val="003B2537"/>
    <w:rsid w:val="003B4C04"/>
    <w:rsid w:val="003B50BC"/>
    <w:rsid w:val="003B6FCF"/>
    <w:rsid w:val="003C3D06"/>
    <w:rsid w:val="003C7AF6"/>
    <w:rsid w:val="003D3292"/>
    <w:rsid w:val="003E2DA2"/>
    <w:rsid w:val="003F0481"/>
    <w:rsid w:val="003F0777"/>
    <w:rsid w:val="003F2554"/>
    <w:rsid w:val="0040000C"/>
    <w:rsid w:val="0040066F"/>
    <w:rsid w:val="00403FB5"/>
    <w:rsid w:val="00403FFC"/>
    <w:rsid w:val="004040CB"/>
    <w:rsid w:val="004052BF"/>
    <w:rsid w:val="00411525"/>
    <w:rsid w:val="00413DD7"/>
    <w:rsid w:val="0041521E"/>
    <w:rsid w:val="00420A99"/>
    <w:rsid w:val="00420FCE"/>
    <w:rsid w:val="00422554"/>
    <w:rsid w:val="00433733"/>
    <w:rsid w:val="00435DC9"/>
    <w:rsid w:val="0043676E"/>
    <w:rsid w:val="00446D9B"/>
    <w:rsid w:val="004512BE"/>
    <w:rsid w:val="00456D0E"/>
    <w:rsid w:val="00462C4A"/>
    <w:rsid w:val="00463167"/>
    <w:rsid w:val="00470D6B"/>
    <w:rsid w:val="00471000"/>
    <w:rsid w:val="0048144C"/>
    <w:rsid w:val="00485E00"/>
    <w:rsid w:val="00491B18"/>
    <w:rsid w:val="004938FC"/>
    <w:rsid w:val="00494ADB"/>
    <w:rsid w:val="004A31EE"/>
    <w:rsid w:val="004A50FD"/>
    <w:rsid w:val="004A6EF8"/>
    <w:rsid w:val="004B0AC3"/>
    <w:rsid w:val="004D28E7"/>
    <w:rsid w:val="004D6E9E"/>
    <w:rsid w:val="004E4133"/>
    <w:rsid w:val="004F2602"/>
    <w:rsid w:val="004F4576"/>
    <w:rsid w:val="004F5951"/>
    <w:rsid w:val="00500C7A"/>
    <w:rsid w:val="00502785"/>
    <w:rsid w:val="00503F61"/>
    <w:rsid w:val="00510257"/>
    <w:rsid w:val="0051399C"/>
    <w:rsid w:val="005144C2"/>
    <w:rsid w:val="00516015"/>
    <w:rsid w:val="0052077E"/>
    <w:rsid w:val="00520A4D"/>
    <w:rsid w:val="00520C33"/>
    <w:rsid w:val="00522E0E"/>
    <w:rsid w:val="00526B9D"/>
    <w:rsid w:val="00527EC8"/>
    <w:rsid w:val="005341F3"/>
    <w:rsid w:val="0054281B"/>
    <w:rsid w:val="00542A2D"/>
    <w:rsid w:val="00544096"/>
    <w:rsid w:val="00546520"/>
    <w:rsid w:val="005503E1"/>
    <w:rsid w:val="00561A0C"/>
    <w:rsid w:val="00563D2F"/>
    <w:rsid w:val="00564360"/>
    <w:rsid w:val="005661AF"/>
    <w:rsid w:val="005675A8"/>
    <w:rsid w:val="00574915"/>
    <w:rsid w:val="00576D0C"/>
    <w:rsid w:val="00577F9D"/>
    <w:rsid w:val="005816AF"/>
    <w:rsid w:val="00584154"/>
    <w:rsid w:val="00584194"/>
    <w:rsid w:val="0059260D"/>
    <w:rsid w:val="00592765"/>
    <w:rsid w:val="00597920"/>
    <w:rsid w:val="005A279C"/>
    <w:rsid w:val="005A524F"/>
    <w:rsid w:val="005C4178"/>
    <w:rsid w:val="005D251B"/>
    <w:rsid w:val="005E10BC"/>
    <w:rsid w:val="005F20F0"/>
    <w:rsid w:val="005F42D6"/>
    <w:rsid w:val="00601C88"/>
    <w:rsid w:val="006021F9"/>
    <w:rsid w:val="006100BF"/>
    <w:rsid w:val="00614DC0"/>
    <w:rsid w:val="006171A3"/>
    <w:rsid w:val="0062154C"/>
    <w:rsid w:val="00622400"/>
    <w:rsid w:val="00626EFB"/>
    <w:rsid w:val="0062785B"/>
    <w:rsid w:val="00632AC6"/>
    <w:rsid w:val="00636719"/>
    <w:rsid w:val="00640561"/>
    <w:rsid w:val="00644B8E"/>
    <w:rsid w:val="00646BF6"/>
    <w:rsid w:val="00664D40"/>
    <w:rsid w:val="00665ECE"/>
    <w:rsid w:val="00665F91"/>
    <w:rsid w:val="006669D0"/>
    <w:rsid w:val="00667A25"/>
    <w:rsid w:val="00674594"/>
    <w:rsid w:val="0068141A"/>
    <w:rsid w:val="00683F78"/>
    <w:rsid w:val="00685955"/>
    <w:rsid w:val="00686C9E"/>
    <w:rsid w:val="00692D73"/>
    <w:rsid w:val="0069392F"/>
    <w:rsid w:val="00696590"/>
    <w:rsid w:val="00697E24"/>
    <w:rsid w:val="006B069B"/>
    <w:rsid w:val="006B69B8"/>
    <w:rsid w:val="006B7642"/>
    <w:rsid w:val="006B77A9"/>
    <w:rsid w:val="006C4048"/>
    <w:rsid w:val="006C757E"/>
    <w:rsid w:val="006D44CC"/>
    <w:rsid w:val="006D5EEC"/>
    <w:rsid w:val="006D7E54"/>
    <w:rsid w:val="006E3484"/>
    <w:rsid w:val="006E76E4"/>
    <w:rsid w:val="006F0AC8"/>
    <w:rsid w:val="006F372F"/>
    <w:rsid w:val="006F7254"/>
    <w:rsid w:val="00700521"/>
    <w:rsid w:val="00700C71"/>
    <w:rsid w:val="007050A9"/>
    <w:rsid w:val="00714CDA"/>
    <w:rsid w:val="00714FF6"/>
    <w:rsid w:val="00722582"/>
    <w:rsid w:val="00723AE1"/>
    <w:rsid w:val="0072465A"/>
    <w:rsid w:val="00740F3E"/>
    <w:rsid w:val="0074436E"/>
    <w:rsid w:val="00744C0F"/>
    <w:rsid w:val="00745709"/>
    <w:rsid w:val="007468D2"/>
    <w:rsid w:val="0075657B"/>
    <w:rsid w:val="00756F45"/>
    <w:rsid w:val="00756F91"/>
    <w:rsid w:val="0076250A"/>
    <w:rsid w:val="00763085"/>
    <w:rsid w:val="0076321D"/>
    <w:rsid w:val="00764900"/>
    <w:rsid w:val="00773C7C"/>
    <w:rsid w:val="007770DD"/>
    <w:rsid w:val="0078156A"/>
    <w:rsid w:val="007837B7"/>
    <w:rsid w:val="007902D8"/>
    <w:rsid w:val="0079666F"/>
    <w:rsid w:val="007A033B"/>
    <w:rsid w:val="007A1493"/>
    <w:rsid w:val="007B58EB"/>
    <w:rsid w:val="007C0FE7"/>
    <w:rsid w:val="007C1B88"/>
    <w:rsid w:val="007C5740"/>
    <w:rsid w:val="007D146C"/>
    <w:rsid w:val="007D2713"/>
    <w:rsid w:val="007E0E56"/>
    <w:rsid w:val="007E1A7A"/>
    <w:rsid w:val="007E5ECA"/>
    <w:rsid w:val="007F4171"/>
    <w:rsid w:val="007F5F5C"/>
    <w:rsid w:val="007F67C8"/>
    <w:rsid w:val="0080108A"/>
    <w:rsid w:val="00803B94"/>
    <w:rsid w:val="008051BD"/>
    <w:rsid w:val="008114AA"/>
    <w:rsid w:val="008131C7"/>
    <w:rsid w:val="00813A93"/>
    <w:rsid w:val="008149B5"/>
    <w:rsid w:val="00815500"/>
    <w:rsid w:val="00821F75"/>
    <w:rsid w:val="00823340"/>
    <w:rsid w:val="00826497"/>
    <w:rsid w:val="008313FD"/>
    <w:rsid w:val="00837033"/>
    <w:rsid w:val="00854909"/>
    <w:rsid w:val="00857FFB"/>
    <w:rsid w:val="0086396F"/>
    <w:rsid w:val="00864535"/>
    <w:rsid w:val="00867B5E"/>
    <w:rsid w:val="00875286"/>
    <w:rsid w:val="00876D46"/>
    <w:rsid w:val="00877CAC"/>
    <w:rsid w:val="00880951"/>
    <w:rsid w:val="00882198"/>
    <w:rsid w:val="00884400"/>
    <w:rsid w:val="00887329"/>
    <w:rsid w:val="008931CB"/>
    <w:rsid w:val="00896143"/>
    <w:rsid w:val="008A6CB2"/>
    <w:rsid w:val="008A752E"/>
    <w:rsid w:val="008B0F1F"/>
    <w:rsid w:val="008B3AE4"/>
    <w:rsid w:val="008C5B67"/>
    <w:rsid w:val="008D17F0"/>
    <w:rsid w:val="008D7C09"/>
    <w:rsid w:val="008D7C2D"/>
    <w:rsid w:val="008E332C"/>
    <w:rsid w:val="008E7792"/>
    <w:rsid w:val="008F248F"/>
    <w:rsid w:val="008F3BA5"/>
    <w:rsid w:val="008F435A"/>
    <w:rsid w:val="008F7278"/>
    <w:rsid w:val="008F7563"/>
    <w:rsid w:val="00903879"/>
    <w:rsid w:val="00907F99"/>
    <w:rsid w:val="0091047E"/>
    <w:rsid w:val="0091656D"/>
    <w:rsid w:val="0092024C"/>
    <w:rsid w:val="00932641"/>
    <w:rsid w:val="00935268"/>
    <w:rsid w:val="00944EE4"/>
    <w:rsid w:val="0094616D"/>
    <w:rsid w:val="009547FC"/>
    <w:rsid w:val="009571B9"/>
    <w:rsid w:val="009629F6"/>
    <w:rsid w:val="00965488"/>
    <w:rsid w:val="00967CE6"/>
    <w:rsid w:val="00971014"/>
    <w:rsid w:val="0097381C"/>
    <w:rsid w:val="009757E5"/>
    <w:rsid w:val="00976E75"/>
    <w:rsid w:val="00977A65"/>
    <w:rsid w:val="00977BFA"/>
    <w:rsid w:val="00983CDF"/>
    <w:rsid w:val="009943EE"/>
    <w:rsid w:val="009A4CB7"/>
    <w:rsid w:val="009B6879"/>
    <w:rsid w:val="009C28EC"/>
    <w:rsid w:val="009C36DD"/>
    <w:rsid w:val="009D2218"/>
    <w:rsid w:val="009D628F"/>
    <w:rsid w:val="009D6301"/>
    <w:rsid w:val="009E3650"/>
    <w:rsid w:val="009F031C"/>
    <w:rsid w:val="009F1706"/>
    <w:rsid w:val="009F29D4"/>
    <w:rsid w:val="009F5E17"/>
    <w:rsid w:val="009F6923"/>
    <w:rsid w:val="00A05E6C"/>
    <w:rsid w:val="00A15841"/>
    <w:rsid w:val="00A15E79"/>
    <w:rsid w:val="00A17229"/>
    <w:rsid w:val="00A23619"/>
    <w:rsid w:val="00A323D3"/>
    <w:rsid w:val="00A32E27"/>
    <w:rsid w:val="00A3379D"/>
    <w:rsid w:val="00A37E0F"/>
    <w:rsid w:val="00A46BA5"/>
    <w:rsid w:val="00A5534D"/>
    <w:rsid w:val="00A57358"/>
    <w:rsid w:val="00A73A5E"/>
    <w:rsid w:val="00A76D3E"/>
    <w:rsid w:val="00A773B6"/>
    <w:rsid w:val="00A77C06"/>
    <w:rsid w:val="00A805DE"/>
    <w:rsid w:val="00A845EB"/>
    <w:rsid w:val="00A857E9"/>
    <w:rsid w:val="00A87CD1"/>
    <w:rsid w:val="00A90D78"/>
    <w:rsid w:val="00A95743"/>
    <w:rsid w:val="00AA0340"/>
    <w:rsid w:val="00AA14B3"/>
    <w:rsid w:val="00AA1AFC"/>
    <w:rsid w:val="00AA684B"/>
    <w:rsid w:val="00AB45F4"/>
    <w:rsid w:val="00AB616F"/>
    <w:rsid w:val="00AC1BFC"/>
    <w:rsid w:val="00AC3696"/>
    <w:rsid w:val="00AE1D12"/>
    <w:rsid w:val="00AE23BC"/>
    <w:rsid w:val="00AF214A"/>
    <w:rsid w:val="00AF5B07"/>
    <w:rsid w:val="00B01588"/>
    <w:rsid w:val="00B0310E"/>
    <w:rsid w:val="00B0427A"/>
    <w:rsid w:val="00B07170"/>
    <w:rsid w:val="00B078EF"/>
    <w:rsid w:val="00B148B2"/>
    <w:rsid w:val="00B167F5"/>
    <w:rsid w:val="00B34432"/>
    <w:rsid w:val="00B417B8"/>
    <w:rsid w:val="00B46ADE"/>
    <w:rsid w:val="00B5333B"/>
    <w:rsid w:val="00B624DB"/>
    <w:rsid w:val="00B6413A"/>
    <w:rsid w:val="00B702E8"/>
    <w:rsid w:val="00B763FC"/>
    <w:rsid w:val="00B76C24"/>
    <w:rsid w:val="00B86DCE"/>
    <w:rsid w:val="00B961D7"/>
    <w:rsid w:val="00BA0BFB"/>
    <w:rsid w:val="00BA124E"/>
    <w:rsid w:val="00BA1F1A"/>
    <w:rsid w:val="00BA2B02"/>
    <w:rsid w:val="00BA2B07"/>
    <w:rsid w:val="00BB078D"/>
    <w:rsid w:val="00BB748F"/>
    <w:rsid w:val="00BC39CF"/>
    <w:rsid w:val="00BC4A50"/>
    <w:rsid w:val="00BC6B74"/>
    <w:rsid w:val="00BD15FB"/>
    <w:rsid w:val="00BD59F4"/>
    <w:rsid w:val="00BE1689"/>
    <w:rsid w:val="00BE6402"/>
    <w:rsid w:val="00BF2434"/>
    <w:rsid w:val="00BF3409"/>
    <w:rsid w:val="00C03889"/>
    <w:rsid w:val="00C07C2B"/>
    <w:rsid w:val="00C1657C"/>
    <w:rsid w:val="00C20ADB"/>
    <w:rsid w:val="00C2661D"/>
    <w:rsid w:val="00C333D8"/>
    <w:rsid w:val="00C357A5"/>
    <w:rsid w:val="00C37F30"/>
    <w:rsid w:val="00C42324"/>
    <w:rsid w:val="00C43857"/>
    <w:rsid w:val="00C52EC9"/>
    <w:rsid w:val="00C56ABB"/>
    <w:rsid w:val="00C647DF"/>
    <w:rsid w:val="00C664CB"/>
    <w:rsid w:val="00C67CC0"/>
    <w:rsid w:val="00C7363A"/>
    <w:rsid w:val="00C747C8"/>
    <w:rsid w:val="00C7655B"/>
    <w:rsid w:val="00C765F1"/>
    <w:rsid w:val="00C878E5"/>
    <w:rsid w:val="00C90F6B"/>
    <w:rsid w:val="00C9329B"/>
    <w:rsid w:val="00C94FF0"/>
    <w:rsid w:val="00C95FE9"/>
    <w:rsid w:val="00C96733"/>
    <w:rsid w:val="00CA2569"/>
    <w:rsid w:val="00CB1ADA"/>
    <w:rsid w:val="00CB1E20"/>
    <w:rsid w:val="00CC40A1"/>
    <w:rsid w:val="00CC5880"/>
    <w:rsid w:val="00CC6E6B"/>
    <w:rsid w:val="00CC7520"/>
    <w:rsid w:val="00CE3B08"/>
    <w:rsid w:val="00CE7053"/>
    <w:rsid w:val="00CF42C4"/>
    <w:rsid w:val="00CF7122"/>
    <w:rsid w:val="00D01011"/>
    <w:rsid w:val="00D0120A"/>
    <w:rsid w:val="00D02CA2"/>
    <w:rsid w:val="00D075AE"/>
    <w:rsid w:val="00D07D62"/>
    <w:rsid w:val="00D11C4C"/>
    <w:rsid w:val="00D134D4"/>
    <w:rsid w:val="00D15773"/>
    <w:rsid w:val="00D2059C"/>
    <w:rsid w:val="00D21042"/>
    <w:rsid w:val="00D23B6F"/>
    <w:rsid w:val="00D23C84"/>
    <w:rsid w:val="00D26EC6"/>
    <w:rsid w:val="00D32661"/>
    <w:rsid w:val="00D32F55"/>
    <w:rsid w:val="00D3603B"/>
    <w:rsid w:val="00D40A99"/>
    <w:rsid w:val="00D549CD"/>
    <w:rsid w:val="00D56E37"/>
    <w:rsid w:val="00D62EDE"/>
    <w:rsid w:val="00D659F1"/>
    <w:rsid w:val="00D73089"/>
    <w:rsid w:val="00D736EE"/>
    <w:rsid w:val="00D807F7"/>
    <w:rsid w:val="00D85219"/>
    <w:rsid w:val="00D874E0"/>
    <w:rsid w:val="00D92E7B"/>
    <w:rsid w:val="00D9740B"/>
    <w:rsid w:val="00DB4116"/>
    <w:rsid w:val="00DB658B"/>
    <w:rsid w:val="00DC5947"/>
    <w:rsid w:val="00DC7237"/>
    <w:rsid w:val="00DC7D0B"/>
    <w:rsid w:val="00DD092F"/>
    <w:rsid w:val="00DD14BA"/>
    <w:rsid w:val="00DD36D8"/>
    <w:rsid w:val="00DD52B8"/>
    <w:rsid w:val="00DF7F47"/>
    <w:rsid w:val="00E126C8"/>
    <w:rsid w:val="00E25E6D"/>
    <w:rsid w:val="00E32294"/>
    <w:rsid w:val="00E4038D"/>
    <w:rsid w:val="00E40504"/>
    <w:rsid w:val="00E4073C"/>
    <w:rsid w:val="00E41402"/>
    <w:rsid w:val="00E43ED3"/>
    <w:rsid w:val="00E500E4"/>
    <w:rsid w:val="00E55BEF"/>
    <w:rsid w:val="00E57034"/>
    <w:rsid w:val="00E71471"/>
    <w:rsid w:val="00E8147E"/>
    <w:rsid w:val="00E829BD"/>
    <w:rsid w:val="00E83A62"/>
    <w:rsid w:val="00E864B3"/>
    <w:rsid w:val="00E916F0"/>
    <w:rsid w:val="00EA5479"/>
    <w:rsid w:val="00EA5BA6"/>
    <w:rsid w:val="00EA6488"/>
    <w:rsid w:val="00EB4874"/>
    <w:rsid w:val="00EC1594"/>
    <w:rsid w:val="00EC182F"/>
    <w:rsid w:val="00EC3350"/>
    <w:rsid w:val="00ED03CD"/>
    <w:rsid w:val="00ED0C54"/>
    <w:rsid w:val="00ED16E6"/>
    <w:rsid w:val="00ED2D0E"/>
    <w:rsid w:val="00ED41C0"/>
    <w:rsid w:val="00EE402E"/>
    <w:rsid w:val="00EE60D8"/>
    <w:rsid w:val="00F03D1B"/>
    <w:rsid w:val="00F07A40"/>
    <w:rsid w:val="00F10DE7"/>
    <w:rsid w:val="00F13CD6"/>
    <w:rsid w:val="00F27418"/>
    <w:rsid w:val="00F45D5E"/>
    <w:rsid w:val="00F54EE8"/>
    <w:rsid w:val="00F663A2"/>
    <w:rsid w:val="00F66B0D"/>
    <w:rsid w:val="00F718EB"/>
    <w:rsid w:val="00F71989"/>
    <w:rsid w:val="00F736A0"/>
    <w:rsid w:val="00F82549"/>
    <w:rsid w:val="00F87541"/>
    <w:rsid w:val="00F92DD5"/>
    <w:rsid w:val="00FA1F4E"/>
    <w:rsid w:val="00FA2FF5"/>
    <w:rsid w:val="00FA560E"/>
    <w:rsid w:val="00FB1526"/>
    <w:rsid w:val="00FB3454"/>
    <w:rsid w:val="00FB36D6"/>
    <w:rsid w:val="00FE36EA"/>
    <w:rsid w:val="00FE3D66"/>
    <w:rsid w:val="00FF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4B25AA"/>
  <w15:chartTrackingRefBased/>
  <w15:docId w15:val="{18ED1BA4-E41B-482D-9380-67FC1FB7D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1E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rsid w:val="000B5963"/>
  </w:style>
  <w:style w:type="paragraph" w:styleId="a4">
    <w:name w:val="footer"/>
    <w:basedOn w:val="a"/>
    <w:rsid w:val="000B596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B5963"/>
  </w:style>
  <w:style w:type="paragraph" w:styleId="a6">
    <w:name w:val="Balloon Text"/>
    <w:basedOn w:val="a"/>
    <w:semiHidden/>
    <w:rsid w:val="0085490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623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62354"/>
    <w:rPr>
      <w:kern w:val="2"/>
      <w:sz w:val="21"/>
      <w:szCs w:val="24"/>
    </w:rPr>
  </w:style>
  <w:style w:type="character" w:styleId="a9">
    <w:name w:val="annotation reference"/>
    <w:rsid w:val="009F29D4"/>
    <w:rPr>
      <w:sz w:val="18"/>
      <w:szCs w:val="18"/>
    </w:rPr>
  </w:style>
  <w:style w:type="paragraph" w:styleId="aa">
    <w:name w:val="annotation text"/>
    <w:basedOn w:val="a"/>
    <w:link w:val="ab"/>
    <w:rsid w:val="009F29D4"/>
    <w:pPr>
      <w:jc w:val="left"/>
    </w:pPr>
  </w:style>
  <w:style w:type="character" w:customStyle="1" w:styleId="ab">
    <w:name w:val="コメント文字列 (文字)"/>
    <w:link w:val="aa"/>
    <w:rsid w:val="009F29D4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9F29D4"/>
    <w:rPr>
      <w:b/>
      <w:bCs/>
    </w:rPr>
  </w:style>
  <w:style w:type="character" w:customStyle="1" w:styleId="ad">
    <w:name w:val="コメント内容 (文字)"/>
    <w:link w:val="ac"/>
    <w:rsid w:val="009F29D4"/>
    <w:rPr>
      <w:b/>
      <w:bCs/>
      <w:kern w:val="2"/>
      <w:sz w:val="21"/>
      <w:szCs w:val="24"/>
    </w:rPr>
  </w:style>
  <w:style w:type="character" w:customStyle="1" w:styleId="reference-num-txt">
    <w:name w:val="reference-num-txt"/>
    <w:rsid w:val="00AF5B07"/>
  </w:style>
  <w:style w:type="character" w:customStyle="1" w:styleId="apple-converted-space">
    <w:name w:val="apple-converted-space"/>
    <w:rsid w:val="00AF5B07"/>
  </w:style>
  <w:style w:type="paragraph" w:styleId="ae">
    <w:name w:val="Plain Text"/>
    <w:basedOn w:val="a"/>
    <w:link w:val="af"/>
    <w:uiPriority w:val="99"/>
    <w:unhideWhenUsed/>
    <w:rsid w:val="00967CE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link w:val="ae"/>
    <w:uiPriority w:val="99"/>
    <w:rsid w:val="00967CE6"/>
    <w:rPr>
      <w:rFonts w:ascii="ＭＳ ゴシック" w:eastAsia="ＭＳ ゴシック" w:hAnsi="Courier New" w:cs="Courier New"/>
      <w:kern w:val="2"/>
      <w:szCs w:val="21"/>
    </w:rPr>
  </w:style>
  <w:style w:type="paragraph" w:styleId="af0">
    <w:name w:val="Body Text"/>
    <w:basedOn w:val="a"/>
    <w:link w:val="af1"/>
    <w:uiPriority w:val="1"/>
    <w:qFormat/>
    <w:rsid w:val="00ED2D0E"/>
    <w:pPr>
      <w:autoSpaceDE w:val="0"/>
      <w:autoSpaceDN w:val="0"/>
      <w:ind w:left="192"/>
      <w:jc w:val="left"/>
    </w:pPr>
    <w:rPr>
      <w:rFonts w:ascii="PMingLiU" w:eastAsia="PMingLiU" w:hAnsi="PMingLiU" w:cs="PMingLiU"/>
      <w:kern w:val="0"/>
      <w:sz w:val="18"/>
      <w:szCs w:val="18"/>
    </w:rPr>
  </w:style>
  <w:style w:type="character" w:customStyle="1" w:styleId="af1">
    <w:name w:val="本文 (文字)"/>
    <w:basedOn w:val="a0"/>
    <w:link w:val="af0"/>
    <w:uiPriority w:val="1"/>
    <w:rsid w:val="00ED2D0E"/>
    <w:rPr>
      <w:rFonts w:ascii="PMingLiU" w:eastAsia="PMingLiU" w:hAnsi="PMingLiU" w:cs="PMingLiU"/>
      <w:sz w:val="18"/>
      <w:szCs w:val="18"/>
    </w:rPr>
  </w:style>
  <w:style w:type="paragraph" w:styleId="af2">
    <w:name w:val="List Paragraph"/>
    <w:basedOn w:val="a"/>
    <w:uiPriority w:val="34"/>
    <w:qFormat/>
    <w:rsid w:val="00C664CB"/>
    <w:pPr>
      <w:ind w:leftChars="400" w:left="840"/>
    </w:pPr>
  </w:style>
  <w:style w:type="table" w:styleId="af3">
    <w:name w:val="Table Grid"/>
    <w:basedOn w:val="a1"/>
    <w:rsid w:val="00296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1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7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96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48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56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19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434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15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776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9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5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43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6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74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345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27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2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ito\Desktop\fMRI&#23455;&#39443;\article06b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93BDC1965D4AB4FA646E881478B7B8B" ma:contentTypeVersion="3" ma:contentTypeDescription="新しいドキュメントを作成します。" ma:contentTypeScope="" ma:versionID="acad82b08f2fde18d234fc85854240ac">
  <xsd:schema xmlns:xsd="http://www.w3.org/2001/XMLSchema" xmlns:xs="http://www.w3.org/2001/XMLSchema" xmlns:p="http://schemas.microsoft.com/office/2006/metadata/properties" xmlns:ns2="00a3f50b-a109-4231-ad2e-e595041e95ff" targetNamespace="http://schemas.microsoft.com/office/2006/metadata/properties" ma:root="true" ma:fieldsID="d46d2a7e6e99ec31fddefb91029c9c48" ns2:_="">
    <xsd:import namespace="00a3f50b-a109-4231-ad2e-e595041e95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3f50b-a109-4231-ad2e-e595041e9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5FA509-FECB-49C5-9D69-73546B4072F2}"/>
</file>

<file path=customXml/itemProps2.xml><?xml version="1.0" encoding="utf-8"?>
<ds:datastoreItem xmlns:ds="http://schemas.openxmlformats.org/officeDocument/2006/customXml" ds:itemID="{1BCD383B-FC81-4F9E-99E3-41B80E4859C9}"/>
</file>

<file path=customXml/itemProps3.xml><?xml version="1.0" encoding="utf-8"?>
<ds:datastoreItem xmlns:ds="http://schemas.openxmlformats.org/officeDocument/2006/customXml" ds:itemID="{B001B07C-97A8-4A82-9D6C-3595D2A46CA5}"/>
</file>

<file path=docProps/app.xml><?xml version="1.0" encoding="utf-8"?>
<Properties xmlns="http://schemas.openxmlformats.org/officeDocument/2006/extended-properties" xmlns:vt="http://schemas.openxmlformats.org/officeDocument/2006/docPropsVTypes">
  <Template>article06b</Template>
  <TotalTime>11</TotalTime>
  <Pages>3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サンプル</vt:lpstr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サンプル</dc:title>
  <dc:subject/>
  <dc:creator>HIRC事務局</dc:creator>
  <cp:keywords/>
  <cp:lastModifiedBy>校閲担当者</cp:lastModifiedBy>
  <cp:revision>3</cp:revision>
  <cp:lastPrinted>2019-04-14T09:15:00Z</cp:lastPrinted>
  <dcterms:created xsi:type="dcterms:W3CDTF">2025-05-28T03:08:00Z</dcterms:created>
  <dcterms:modified xsi:type="dcterms:W3CDTF">2025-05-28T03:11:00Z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0x010100193BDC1965D4AB4FA646E881478B7B8B</vt:lpwstr>
  </property>
</Properties>
</file>