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6FF68" w14:textId="77777777" w:rsidR="000774FF" w:rsidRPr="00D652DC" w:rsidRDefault="00733979" w:rsidP="00301DB5">
      <w:pPr>
        <w:ind w:firstLineChars="50" w:firstLine="201"/>
        <w:rPr>
          <w:b/>
          <w:sz w:val="40"/>
          <w:szCs w:val="48"/>
        </w:rPr>
      </w:pPr>
      <w:r w:rsidRPr="00D652DC">
        <w:rPr>
          <w:b/>
          <w:sz w:val="40"/>
          <w:szCs w:val="48"/>
        </w:rPr>
        <w:t>【</w:t>
      </w:r>
      <w:r w:rsidR="000774FF" w:rsidRPr="00D652DC">
        <w:rPr>
          <w:b/>
          <w:sz w:val="40"/>
          <w:szCs w:val="48"/>
        </w:rPr>
        <w:t>取材</w:t>
      </w:r>
      <w:r w:rsidR="006C1009" w:rsidRPr="00D652DC">
        <w:rPr>
          <w:rFonts w:hint="eastAsia"/>
          <w:b/>
          <w:sz w:val="40"/>
          <w:szCs w:val="48"/>
        </w:rPr>
        <w:t>等</w:t>
      </w:r>
      <w:r w:rsidR="000774FF" w:rsidRPr="00D652DC">
        <w:rPr>
          <w:b/>
          <w:sz w:val="40"/>
          <w:szCs w:val="48"/>
        </w:rPr>
        <w:t>依頼書</w:t>
      </w:r>
      <w:r w:rsidRPr="00D652DC">
        <w:rPr>
          <w:b/>
          <w:sz w:val="40"/>
          <w:szCs w:val="48"/>
        </w:rPr>
        <w:t>】</w:t>
      </w:r>
    </w:p>
    <w:p w14:paraId="66B125CD" w14:textId="77777777" w:rsidR="00FA7CA0" w:rsidRPr="002932A0" w:rsidRDefault="000774FF" w:rsidP="002932A0">
      <w:pPr>
        <w:ind w:firstLineChars="200" w:firstLine="320"/>
        <w:jc w:val="left"/>
        <w:rPr>
          <w:sz w:val="16"/>
        </w:rPr>
      </w:pPr>
      <w:r w:rsidRPr="002932A0">
        <w:rPr>
          <w:rFonts w:ascii="ＭＳ 明朝" w:hAnsi="ＭＳ 明朝" w:cs="ＭＳ 明朝" w:hint="eastAsia"/>
          <w:sz w:val="16"/>
        </w:rPr>
        <w:t>※</w:t>
      </w:r>
      <w:r w:rsidR="00733979" w:rsidRPr="002932A0">
        <w:rPr>
          <w:sz w:val="16"/>
        </w:rPr>
        <w:t>本</w:t>
      </w:r>
      <w:r w:rsidR="006D7154" w:rsidRPr="002932A0">
        <w:rPr>
          <w:rFonts w:hint="eastAsia"/>
          <w:sz w:val="16"/>
        </w:rPr>
        <w:t>院</w:t>
      </w:r>
      <w:r w:rsidR="00733979" w:rsidRPr="002932A0">
        <w:rPr>
          <w:sz w:val="16"/>
        </w:rPr>
        <w:t>の関係者</w:t>
      </w:r>
      <w:r w:rsidR="002932A0" w:rsidRPr="002932A0">
        <w:rPr>
          <w:rFonts w:hint="eastAsia"/>
          <w:sz w:val="16"/>
        </w:rPr>
        <w:t>(</w:t>
      </w:r>
      <w:r w:rsidR="00D30615" w:rsidRPr="002932A0">
        <w:rPr>
          <w:sz w:val="16"/>
        </w:rPr>
        <w:t>教職員</w:t>
      </w:r>
      <w:r w:rsidR="00D30615" w:rsidRPr="002932A0">
        <w:rPr>
          <w:rFonts w:hint="eastAsia"/>
          <w:sz w:val="16"/>
        </w:rPr>
        <w:t>、</w:t>
      </w:r>
      <w:r w:rsidR="00733979" w:rsidRPr="002932A0">
        <w:rPr>
          <w:sz w:val="16"/>
        </w:rPr>
        <w:t>学生等</w:t>
      </w:r>
      <w:r w:rsidR="002932A0" w:rsidRPr="002932A0">
        <w:rPr>
          <w:rFonts w:hint="eastAsia"/>
          <w:sz w:val="16"/>
        </w:rPr>
        <w:t>)</w:t>
      </w:r>
      <w:r w:rsidR="00733979" w:rsidRPr="002932A0">
        <w:rPr>
          <w:sz w:val="16"/>
        </w:rPr>
        <w:t>への取材</w:t>
      </w:r>
      <w:r w:rsidR="002932A0" w:rsidRPr="002932A0">
        <w:rPr>
          <w:rFonts w:hint="eastAsia"/>
          <w:sz w:val="16"/>
        </w:rPr>
        <w:t>等</w:t>
      </w:r>
      <w:r w:rsidR="00733979" w:rsidRPr="002932A0">
        <w:rPr>
          <w:sz w:val="16"/>
        </w:rPr>
        <w:t>をご希望の方は</w:t>
      </w:r>
      <w:r w:rsidR="002932A0" w:rsidRPr="002932A0">
        <w:rPr>
          <w:rFonts w:hint="eastAsia"/>
          <w:sz w:val="16"/>
        </w:rPr>
        <w:t>、</w:t>
      </w:r>
      <w:r w:rsidRPr="002932A0">
        <w:rPr>
          <w:sz w:val="16"/>
        </w:rPr>
        <w:t>下記</w:t>
      </w:r>
      <w:r w:rsidR="002932A0">
        <w:rPr>
          <w:rFonts w:hint="eastAsia"/>
          <w:sz w:val="16"/>
        </w:rPr>
        <w:t>の</w:t>
      </w:r>
      <w:r w:rsidRPr="002932A0">
        <w:rPr>
          <w:sz w:val="16"/>
        </w:rPr>
        <w:t>内容</w:t>
      </w:r>
      <w:r w:rsidR="00733979" w:rsidRPr="002932A0">
        <w:rPr>
          <w:sz w:val="16"/>
        </w:rPr>
        <w:t>を</w:t>
      </w:r>
      <w:r w:rsidR="002932A0">
        <w:rPr>
          <w:rFonts w:hint="eastAsia"/>
          <w:sz w:val="16"/>
        </w:rPr>
        <w:t>入力</w:t>
      </w:r>
      <w:r w:rsidRPr="002932A0">
        <w:rPr>
          <w:sz w:val="16"/>
        </w:rPr>
        <w:t>しメールに添付して</w:t>
      </w:r>
      <w:r w:rsidR="00FA7CA0" w:rsidRPr="002932A0">
        <w:rPr>
          <w:rFonts w:hint="eastAsia"/>
          <w:sz w:val="16"/>
        </w:rPr>
        <w:t>庶務課</w:t>
      </w:r>
      <w:r w:rsidRPr="002932A0">
        <w:rPr>
          <w:sz w:val="16"/>
        </w:rPr>
        <w:t>宛に送信してください。</w:t>
      </w:r>
    </w:p>
    <w:p w14:paraId="35040E54" w14:textId="77777777" w:rsidR="000774FF" w:rsidRDefault="00A43994" w:rsidP="00FA7CA0">
      <w:pPr>
        <w:ind w:firstLineChars="200" w:firstLine="320"/>
        <w:jc w:val="left"/>
        <w:rPr>
          <w:rFonts w:eastAsia="ＭＳ Ｐ明朝" w:cs="ＭＳ Ｐゴシック"/>
          <w:color w:val="000000"/>
          <w:kern w:val="0"/>
          <w:sz w:val="16"/>
        </w:rPr>
      </w:pPr>
      <w:r w:rsidRPr="002932A0">
        <w:rPr>
          <w:rFonts w:ascii="ＭＳ 明朝" w:hAnsi="ＭＳ 明朝" w:cs="ＭＳ 明朝" w:hint="eastAsia"/>
          <w:color w:val="000000"/>
          <w:kern w:val="0"/>
          <w:sz w:val="16"/>
        </w:rPr>
        <w:t>※</w:t>
      </w:r>
      <w:r w:rsidRPr="002932A0">
        <w:rPr>
          <w:rFonts w:eastAsia="ＭＳ Ｐ明朝" w:cs="ＭＳ Ｐゴシック"/>
          <w:color w:val="000000"/>
          <w:kern w:val="0"/>
          <w:sz w:val="16"/>
        </w:rPr>
        <w:t>別途</w:t>
      </w:r>
      <w:r w:rsidR="002932A0">
        <w:rPr>
          <w:rFonts w:eastAsia="ＭＳ Ｐ明朝" w:cs="ＭＳ Ｐゴシック" w:hint="eastAsia"/>
          <w:color w:val="000000"/>
          <w:kern w:val="0"/>
          <w:sz w:val="16"/>
        </w:rPr>
        <w:t>、</w:t>
      </w:r>
      <w:r w:rsidRPr="002932A0">
        <w:rPr>
          <w:rFonts w:eastAsia="ＭＳ Ｐ明朝" w:cs="ＭＳ Ｐゴシック"/>
          <w:color w:val="000000"/>
          <w:kern w:val="0"/>
          <w:sz w:val="16"/>
        </w:rPr>
        <w:t>企画書</w:t>
      </w:r>
      <w:r w:rsidR="002932A0">
        <w:rPr>
          <w:rFonts w:eastAsia="ＭＳ Ｐ明朝" w:cs="ＭＳ Ｐゴシック" w:hint="eastAsia"/>
          <w:color w:val="000000"/>
          <w:kern w:val="0"/>
          <w:sz w:val="16"/>
        </w:rPr>
        <w:t>等</w:t>
      </w:r>
      <w:r w:rsidRPr="002932A0">
        <w:rPr>
          <w:rFonts w:eastAsia="ＭＳ Ｐ明朝" w:cs="ＭＳ Ｐゴシック"/>
          <w:color w:val="000000"/>
          <w:kern w:val="0"/>
          <w:sz w:val="16"/>
        </w:rPr>
        <w:t>がある場合は企画書をメールに添付して</w:t>
      </w:r>
      <w:r w:rsidRPr="002932A0">
        <w:rPr>
          <w:rFonts w:eastAsia="ＭＳ Ｐ明朝" w:cs="ＭＳ Ｐゴシック" w:hint="eastAsia"/>
          <w:color w:val="000000"/>
          <w:kern w:val="0"/>
          <w:sz w:val="16"/>
        </w:rPr>
        <w:t>お送り</w:t>
      </w:r>
      <w:r w:rsidRPr="002932A0">
        <w:rPr>
          <w:rFonts w:eastAsia="ＭＳ Ｐ明朝" w:cs="ＭＳ Ｐゴシック"/>
          <w:color w:val="000000"/>
          <w:kern w:val="0"/>
          <w:sz w:val="16"/>
        </w:rPr>
        <w:t>ください</w:t>
      </w:r>
      <w:r w:rsidRPr="002932A0">
        <w:rPr>
          <w:rFonts w:eastAsia="ＭＳ Ｐ明朝" w:cs="ＭＳ Ｐゴシック" w:hint="eastAsia"/>
          <w:color w:val="000000"/>
          <w:kern w:val="0"/>
          <w:sz w:val="16"/>
        </w:rPr>
        <w:t>。</w:t>
      </w:r>
    </w:p>
    <w:p w14:paraId="77A672B8" w14:textId="2DA8419C" w:rsidR="00B51106" w:rsidRPr="002932A0" w:rsidRDefault="00B51106" w:rsidP="008334CB">
      <w:pPr>
        <w:ind w:firstLineChars="200" w:firstLine="320"/>
        <w:jc w:val="left"/>
        <w:rPr>
          <w:sz w:val="16"/>
        </w:rPr>
      </w:pPr>
      <w:r>
        <w:rPr>
          <w:rFonts w:hint="eastAsia"/>
          <w:sz w:val="16"/>
        </w:rPr>
        <w:t>※掲載原稿については庶務課庶務</w:t>
      </w:r>
      <w:r>
        <w:rPr>
          <w:rFonts w:hint="eastAsia"/>
          <w:sz w:val="16"/>
        </w:rPr>
        <w:t>(</w:t>
      </w:r>
      <w:r>
        <w:rPr>
          <w:rFonts w:hint="eastAsia"/>
          <w:sz w:val="16"/>
        </w:rPr>
        <w:t>広報</w:t>
      </w:r>
      <w:r>
        <w:rPr>
          <w:rFonts w:hint="eastAsia"/>
          <w:sz w:val="16"/>
        </w:rPr>
        <w:t>)</w:t>
      </w:r>
      <w:r>
        <w:rPr>
          <w:rFonts w:hint="eastAsia"/>
          <w:sz w:val="16"/>
        </w:rPr>
        <w:t>担当宛て（</w:t>
      </w:r>
      <w:hyperlink r:id="rId7" w:history="1">
        <w:r w:rsidR="008334CB" w:rsidRPr="00101E7A">
          <w:rPr>
            <w:rStyle w:val="a3"/>
            <w:sz w:val="16"/>
          </w:rPr>
          <w:t>gr-a-shomu-kouhou@omu.ac.jp</w:t>
        </w:r>
      </w:hyperlink>
      <w:r>
        <w:rPr>
          <w:rFonts w:hint="eastAsia"/>
          <w:sz w:val="16"/>
        </w:rPr>
        <w:t>）にもメール送信下さい。</w:t>
      </w:r>
    </w:p>
    <w:p w14:paraId="478C049D" w14:textId="77777777" w:rsidR="00733979" w:rsidRPr="00733979" w:rsidRDefault="00733979" w:rsidP="002A2F34">
      <w:pPr>
        <w:ind w:firstLineChars="100" w:firstLine="210"/>
        <w:jc w:val="left"/>
      </w:pPr>
      <w:r w:rsidRPr="00733979">
        <w:t>-----------------------------------------------------------------------------------------------------------------------------------</w:t>
      </w:r>
      <w:r w:rsidR="00991F35">
        <w:rPr>
          <w:rFonts w:hint="eastAsia"/>
        </w:rPr>
        <w:t>------</w:t>
      </w:r>
    </w:p>
    <w:p w14:paraId="6199D9F8" w14:textId="18E15B7D" w:rsidR="00733979" w:rsidRPr="002A2F34" w:rsidRDefault="00733979" w:rsidP="00FA7CA0">
      <w:pPr>
        <w:ind w:firstLineChars="150" w:firstLine="330"/>
        <w:jc w:val="left"/>
        <w:rPr>
          <w:sz w:val="22"/>
          <w:szCs w:val="26"/>
        </w:rPr>
      </w:pPr>
      <w:r w:rsidRPr="002A2F34">
        <w:rPr>
          <w:sz w:val="22"/>
          <w:szCs w:val="26"/>
        </w:rPr>
        <w:t>大阪</w:t>
      </w:r>
      <w:r w:rsidR="008334CB">
        <w:rPr>
          <w:rFonts w:hint="eastAsia"/>
          <w:sz w:val="22"/>
          <w:szCs w:val="26"/>
        </w:rPr>
        <w:t>公</w:t>
      </w:r>
      <w:r w:rsidRPr="002A2F34">
        <w:rPr>
          <w:sz w:val="22"/>
          <w:szCs w:val="26"/>
        </w:rPr>
        <w:t>立大学</w:t>
      </w:r>
      <w:r w:rsidR="006D7154" w:rsidRPr="002A2F34">
        <w:rPr>
          <w:rFonts w:hint="eastAsia"/>
          <w:sz w:val="22"/>
          <w:szCs w:val="26"/>
        </w:rPr>
        <w:t>医学部附属病院</w:t>
      </w:r>
      <w:r w:rsidR="00887392" w:rsidRPr="002A2F34">
        <w:rPr>
          <w:rFonts w:hint="eastAsia"/>
          <w:sz w:val="22"/>
          <w:szCs w:val="26"/>
        </w:rPr>
        <w:t xml:space="preserve">　</w:t>
      </w:r>
      <w:r w:rsidR="006D7154" w:rsidRPr="002A2F34">
        <w:rPr>
          <w:rFonts w:hint="eastAsia"/>
          <w:sz w:val="22"/>
          <w:szCs w:val="26"/>
        </w:rPr>
        <w:t>庶務課庶務</w:t>
      </w:r>
      <w:r w:rsidR="006D7154" w:rsidRPr="002A2F34">
        <w:rPr>
          <w:rFonts w:hint="eastAsia"/>
          <w:sz w:val="22"/>
          <w:szCs w:val="26"/>
        </w:rPr>
        <w:t>(</w:t>
      </w:r>
      <w:r w:rsidR="00887392" w:rsidRPr="002A2F34">
        <w:rPr>
          <w:rFonts w:hint="eastAsia"/>
          <w:sz w:val="22"/>
          <w:szCs w:val="26"/>
        </w:rPr>
        <w:t>広報</w:t>
      </w:r>
      <w:r w:rsidR="006D7154" w:rsidRPr="002A2F34">
        <w:rPr>
          <w:rFonts w:hint="eastAsia"/>
          <w:sz w:val="22"/>
          <w:szCs w:val="26"/>
        </w:rPr>
        <w:t>)</w:t>
      </w:r>
      <w:r w:rsidR="006D7154" w:rsidRPr="002A2F34">
        <w:rPr>
          <w:rFonts w:hint="eastAsia"/>
          <w:sz w:val="22"/>
          <w:szCs w:val="26"/>
        </w:rPr>
        <w:t>担当</w:t>
      </w:r>
      <w:r w:rsidRPr="002A2F34">
        <w:rPr>
          <w:sz w:val="22"/>
          <w:szCs w:val="26"/>
        </w:rPr>
        <w:t xml:space="preserve">　宛</w:t>
      </w:r>
    </w:p>
    <w:p w14:paraId="664BDE40" w14:textId="3EE560E2" w:rsidR="000774FF" w:rsidRPr="00733979" w:rsidRDefault="000774FF" w:rsidP="008334CB">
      <w:pPr>
        <w:ind w:firstLineChars="100" w:firstLine="221"/>
        <w:jc w:val="left"/>
        <w:rPr>
          <w:b/>
          <w:sz w:val="22"/>
        </w:rPr>
      </w:pPr>
      <w:r w:rsidRPr="00733979">
        <w:rPr>
          <w:b/>
          <w:sz w:val="22"/>
        </w:rPr>
        <w:t>【</w:t>
      </w:r>
      <w:r w:rsidR="00733979">
        <w:rPr>
          <w:rFonts w:hint="eastAsia"/>
          <w:b/>
          <w:sz w:val="22"/>
        </w:rPr>
        <w:t>送信</w:t>
      </w:r>
      <w:r w:rsidRPr="00733979">
        <w:rPr>
          <w:b/>
          <w:sz w:val="22"/>
        </w:rPr>
        <w:t>先：</w:t>
      </w:r>
      <w:r w:rsidRPr="00733979">
        <w:rPr>
          <w:b/>
          <w:sz w:val="22"/>
        </w:rPr>
        <w:t xml:space="preserve"> </w:t>
      </w:r>
      <w:hyperlink r:id="rId8" w:history="1">
        <w:r w:rsidR="008334CB" w:rsidRPr="00101E7A">
          <w:rPr>
            <w:rStyle w:val="a3"/>
            <w:b/>
            <w:sz w:val="22"/>
          </w:rPr>
          <w:t>gr-a-shomu-kouhou@omu.ac.jp</w:t>
        </w:r>
      </w:hyperlink>
      <w:r w:rsidR="008334CB">
        <w:rPr>
          <w:rFonts w:hint="eastAsia"/>
          <w:b/>
          <w:sz w:val="22"/>
        </w:rPr>
        <w:t xml:space="preserve">　</w:t>
      </w:r>
      <w:r w:rsidRPr="00733979">
        <w:rPr>
          <w:b/>
          <w:sz w:val="22"/>
        </w:rPr>
        <w:t>】</w:t>
      </w:r>
    </w:p>
    <w:tbl>
      <w:tblPr>
        <w:tblW w:w="9355" w:type="dxa"/>
        <w:tblInd w:w="38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10"/>
        <w:gridCol w:w="6945"/>
      </w:tblGrid>
      <w:tr w:rsidR="00D652DC" w:rsidRPr="00020699" w14:paraId="024A6EAB" w14:textId="77777777" w:rsidTr="00D652DC">
        <w:trPr>
          <w:trHeight w:val="52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A3151" w14:textId="77777777" w:rsidR="00D652DC" w:rsidRPr="00AE0683" w:rsidRDefault="00D652DC" w:rsidP="00020699">
            <w:pPr>
              <w:widowControl/>
              <w:jc w:val="left"/>
              <w:rPr>
                <w:rFonts w:eastAsia="ＭＳ Ｐ明朝" w:cs="ＭＳ Ｐゴシック"/>
                <w:color w:val="000000"/>
                <w:kern w:val="0"/>
                <w:szCs w:val="24"/>
              </w:rPr>
            </w:pPr>
            <w:r w:rsidRPr="00AE0683">
              <w:rPr>
                <w:rFonts w:eastAsia="ＭＳ Ｐ明朝" w:cs="ＭＳ Ｐゴシック"/>
                <w:color w:val="000000"/>
                <w:kern w:val="0"/>
                <w:szCs w:val="24"/>
              </w:rPr>
              <w:t>依頼日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2B1C3" w14:textId="77777777" w:rsidR="00D652DC" w:rsidRPr="00155FE8" w:rsidRDefault="008334CB" w:rsidP="00AE0683">
            <w:pPr>
              <w:widowControl/>
              <w:jc w:val="left"/>
              <w:rPr>
                <w:rFonts w:eastAsia="ＭＳ Ｐ明朝" w:cs="ＭＳ Ｐゴシック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eastAsia="ＭＳ Ｐ明朝" w:cs="ＭＳ Ｐゴシック" w:hint="eastAsia"/>
                  <w:color w:val="000000"/>
                  <w:kern w:val="0"/>
                  <w:sz w:val="20"/>
                  <w:szCs w:val="20"/>
                </w:rPr>
                <w:id w:val="1396860115"/>
                <w:placeholder>
                  <w:docPart w:val="7F31FA11A1044ECAB410501D95E69D83"/>
                </w:placeholder>
                <w:showingPlcHdr/>
                <w:date w:fullDate="2020-05-19T00:00:00Z">
                  <w:dateFormat w:val="yyyy/MM/dd"/>
                  <w:lid w:val="ja-JP"/>
                  <w:storeMappedDataAs w:val="dateTime"/>
                  <w:calendar w:val="japan"/>
                </w:date>
              </w:sdtPr>
              <w:sdtEndPr/>
              <w:sdtContent>
                <w:permStart w:id="804004493" w:edGrp="everyone"/>
                <w:r w:rsidR="007F5AF2" w:rsidRPr="007F5AF2">
                  <w:rPr>
                    <w:rStyle w:val="aa"/>
                    <w:rFonts w:hint="eastAsia"/>
                  </w:rPr>
                  <w:t>【ご依頼日を選択してください】</w:t>
                </w:r>
                <w:permEnd w:id="804004493"/>
              </w:sdtContent>
            </w:sdt>
          </w:p>
        </w:tc>
      </w:tr>
      <w:tr w:rsidR="00D652DC" w:rsidRPr="00020699" w14:paraId="1F1672AF" w14:textId="77777777" w:rsidTr="00D652DC">
        <w:trPr>
          <w:trHeight w:val="83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44E04" w14:textId="77777777" w:rsidR="00D652DC" w:rsidRPr="00AE0683" w:rsidRDefault="00D652DC" w:rsidP="00020699">
            <w:pPr>
              <w:widowControl/>
              <w:jc w:val="left"/>
              <w:rPr>
                <w:rFonts w:eastAsia="ＭＳ Ｐ明朝" w:cs="ＭＳ Ｐゴシック"/>
                <w:color w:val="000000"/>
                <w:kern w:val="0"/>
                <w:szCs w:val="24"/>
              </w:rPr>
            </w:pPr>
            <w:r w:rsidRPr="00AE0683">
              <w:rPr>
                <w:rFonts w:eastAsia="ＭＳ Ｐ明朝" w:cs="ＭＳ Ｐゴシック"/>
                <w:color w:val="000000"/>
                <w:kern w:val="0"/>
                <w:szCs w:val="24"/>
              </w:rPr>
              <w:t xml:space="preserve">依頼元責任者　</w:t>
            </w:r>
            <w:r w:rsidRPr="00AE0683">
              <w:rPr>
                <w:rFonts w:eastAsia="ＭＳ Ｐ明朝" w:cs="ＭＳ Ｐゴシック" w:hint="eastAsia"/>
                <w:color w:val="000000"/>
                <w:kern w:val="0"/>
                <w:szCs w:val="24"/>
              </w:rPr>
              <w:t>氏名</w:t>
            </w:r>
          </w:p>
          <w:p w14:paraId="7AB1DC9F" w14:textId="77777777" w:rsidR="00D652DC" w:rsidRPr="00AE0683" w:rsidRDefault="00D652DC" w:rsidP="00FC5AB0">
            <w:pPr>
              <w:widowControl/>
              <w:jc w:val="left"/>
              <w:rPr>
                <w:rFonts w:eastAsia="ＭＳ Ｐ明朝" w:cs="ＭＳ Ｐゴシック"/>
                <w:color w:val="000000"/>
                <w:kern w:val="0"/>
                <w:szCs w:val="24"/>
              </w:rPr>
            </w:pPr>
            <w:r w:rsidRPr="00AE0683">
              <w:rPr>
                <w:rFonts w:eastAsia="ＭＳ Ｐ明朝" w:cs="ＭＳ Ｐゴシック" w:hint="eastAsia"/>
                <w:color w:val="000000"/>
                <w:kern w:val="0"/>
                <w:szCs w:val="24"/>
              </w:rPr>
              <w:t>会社名・</w:t>
            </w:r>
            <w:r w:rsidRPr="00AE0683">
              <w:rPr>
                <w:rFonts w:eastAsia="ＭＳ Ｐ明朝" w:cs="ＭＳ Ｐゴシック"/>
                <w:color w:val="000000"/>
                <w:kern w:val="0"/>
                <w:szCs w:val="24"/>
              </w:rPr>
              <w:t>部署・役職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69C98F" w14:textId="77777777" w:rsidR="00D652DC" w:rsidRPr="00155FE8" w:rsidRDefault="00D652DC" w:rsidP="00020699">
            <w:pPr>
              <w:widowControl/>
              <w:jc w:val="left"/>
              <w:rPr>
                <w:rFonts w:eastAsia="ＭＳ Ｐ明朝" w:cs="ＭＳ Ｐゴシック"/>
                <w:color w:val="000000"/>
                <w:kern w:val="0"/>
                <w:sz w:val="20"/>
                <w:szCs w:val="20"/>
              </w:rPr>
            </w:pPr>
            <w:r w:rsidRPr="00155FE8">
              <w:rPr>
                <w:rFonts w:eastAsia="ＭＳ Ｐ明朝" w:cs="ＭＳ Ｐゴシック"/>
                <w:color w:val="000000"/>
                <w:kern w:val="0"/>
                <w:sz w:val="20"/>
                <w:szCs w:val="20"/>
              </w:rPr>
              <w:t>[</w:t>
            </w:r>
            <w:r w:rsidRPr="00155FE8">
              <w:rPr>
                <w:rFonts w:eastAsia="ＭＳ Ｐ明朝" w:cs="ＭＳ Ｐゴシック"/>
                <w:color w:val="000000"/>
                <w:kern w:val="0"/>
                <w:sz w:val="20"/>
                <w:szCs w:val="20"/>
              </w:rPr>
              <w:t>氏名</w:t>
            </w:r>
            <w:r w:rsidRPr="00155FE8">
              <w:rPr>
                <w:rFonts w:eastAsia="ＭＳ Ｐ明朝" w:cs="ＭＳ Ｐゴシック" w:hint="eastAsia"/>
                <w:color w:val="000000"/>
                <w:kern w:val="0"/>
                <w:sz w:val="20"/>
                <w:szCs w:val="20"/>
              </w:rPr>
              <w:t>(</w:t>
            </w:r>
            <w:r w:rsidRPr="00155FE8">
              <w:rPr>
                <w:rFonts w:eastAsia="ＭＳ Ｐ明朝" w:cs="ＭＳ Ｐゴシック" w:hint="eastAsia"/>
                <w:color w:val="000000"/>
                <w:kern w:val="0"/>
                <w:sz w:val="20"/>
                <w:szCs w:val="20"/>
              </w:rPr>
              <w:t>ﾌﾘｶﾞﾅ</w:t>
            </w:r>
            <w:r w:rsidRPr="00155FE8">
              <w:rPr>
                <w:rFonts w:eastAsia="ＭＳ Ｐ明朝" w:cs="ＭＳ Ｐゴシック" w:hint="eastAsia"/>
                <w:color w:val="000000"/>
                <w:kern w:val="0"/>
                <w:sz w:val="20"/>
                <w:szCs w:val="20"/>
              </w:rPr>
              <w:t>)</w:t>
            </w:r>
            <w:r w:rsidRPr="00155FE8">
              <w:rPr>
                <w:rFonts w:eastAsia="ＭＳ Ｐ明朝" w:cs="ＭＳ Ｐゴシック"/>
                <w:color w:val="000000"/>
                <w:kern w:val="0"/>
                <w:sz w:val="20"/>
                <w:szCs w:val="20"/>
              </w:rPr>
              <w:t>]</w:t>
            </w:r>
            <w:r w:rsidR="007F5AF2">
              <w:rPr>
                <w:rFonts w:eastAsia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155FE8">
              <w:rPr>
                <w:rFonts w:eastAsia="ＭＳ Ｐ明朝" w:cs="ＭＳ Ｐゴシック"/>
                <w:color w:val="000000"/>
                <w:kern w:val="0"/>
                <w:sz w:val="20"/>
                <w:szCs w:val="20"/>
              </w:rPr>
              <w:t xml:space="preserve">　</w:t>
            </w:r>
            <w:sdt>
              <w:sdtPr>
                <w:rPr>
                  <w:rFonts w:eastAsia="ＭＳ Ｐ明朝" w:cs="ＭＳ Ｐゴシック"/>
                  <w:color w:val="000000"/>
                  <w:kern w:val="0"/>
                  <w:sz w:val="20"/>
                  <w:szCs w:val="20"/>
                </w:rPr>
                <w:id w:val="-1022395885"/>
                <w:placeholder>
                  <w:docPart w:val="5124F67051D240B7AD00E9EBF173EE7D"/>
                </w:placeholder>
                <w:showingPlcHdr/>
              </w:sdtPr>
              <w:sdtEndPr/>
              <w:sdtContent>
                <w:permStart w:id="398142770" w:edGrp="everyone"/>
                <w:r w:rsidR="007F5AF2" w:rsidRPr="007F5AF2">
                  <w:t xml:space="preserve">　　　　　　　　　　　　　　　　　</w:t>
                </w:r>
                <w:permEnd w:id="398142770"/>
              </w:sdtContent>
            </w:sdt>
          </w:p>
          <w:p w14:paraId="396627ED" w14:textId="77777777" w:rsidR="00D652DC" w:rsidRPr="00155FE8" w:rsidRDefault="00D652DC" w:rsidP="00020699">
            <w:pPr>
              <w:widowControl/>
              <w:jc w:val="left"/>
              <w:rPr>
                <w:rFonts w:eastAsia="ＭＳ Ｐ明朝" w:cs="ＭＳ Ｐゴシック"/>
                <w:color w:val="000000"/>
                <w:kern w:val="0"/>
                <w:sz w:val="20"/>
                <w:szCs w:val="20"/>
              </w:rPr>
            </w:pPr>
            <w:r w:rsidRPr="00155FE8">
              <w:rPr>
                <w:rFonts w:eastAsia="ＭＳ Ｐ明朝" w:cs="ＭＳ Ｐゴシック"/>
                <w:color w:val="000000"/>
                <w:kern w:val="0"/>
                <w:sz w:val="20"/>
                <w:szCs w:val="20"/>
              </w:rPr>
              <w:t>[</w:t>
            </w:r>
            <w:r w:rsidRPr="00155FE8">
              <w:rPr>
                <w:rFonts w:eastAsia="ＭＳ Ｐ明朝" w:cs="ＭＳ Ｐゴシック" w:hint="eastAsia"/>
                <w:color w:val="000000"/>
                <w:kern w:val="0"/>
                <w:sz w:val="20"/>
                <w:szCs w:val="20"/>
              </w:rPr>
              <w:t>会社名・</w:t>
            </w:r>
            <w:r w:rsidRPr="00155FE8">
              <w:rPr>
                <w:rFonts w:eastAsia="ＭＳ Ｐ明朝" w:cs="ＭＳ Ｐゴシック"/>
                <w:color w:val="000000"/>
                <w:kern w:val="0"/>
                <w:sz w:val="20"/>
                <w:szCs w:val="20"/>
              </w:rPr>
              <w:t>部署・役職</w:t>
            </w:r>
            <w:r w:rsidRPr="00155FE8">
              <w:rPr>
                <w:rFonts w:eastAsia="ＭＳ Ｐ明朝" w:cs="ＭＳ Ｐゴシック"/>
                <w:color w:val="000000"/>
                <w:kern w:val="0"/>
                <w:sz w:val="20"/>
                <w:szCs w:val="20"/>
              </w:rPr>
              <w:t>]</w:t>
            </w:r>
            <w:r w:rsidR="007F5AF2">
              <w:rPr>
                <w:rFonts w:eastAsia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155FE8">
              <w:rPr>
                <w:rFonts w:eastAsia="ＭＳ Ｐ明朝" w:cs="ＭＳ Ｐゴシック"/>
                <w:color w:val="000000"/>
                <w:kern w:val="0"/>
                <w:sz w:val="20"/>
                <w:szCs w:val="20"/>
              </w:rPr>
              <w:t xml:space="preserve">　</w:t>
            </w:r>
            <w:sdt>
              <w:sdtPr>
                <w:rPr>
                  <w:rFonts w:eastAsia="ＭＳ Ｐ明朝" w:cs="ＭＳ Ｐゴシック"/>
                  <w:color w:val="000000"/>
                  <w:kern w:val="0"/>
                  <w:sz w:val="20"/>
                  <w:szCs w:val="20"/>
                </w:rPr>
                <w:id w:val="-2022316486"/>
                <w:placeholder>
                  <w:docPart w:val="8FC269231ABF438896361E2E1BB19A0D"/>
                </w:placeholder>
                <w:showingPlcHdr/>
              </w:sdtPr>
              <w:sdtEndPr/>
              <w:sdtContent>
                <w:permStart w:id="1370310305" w:edGrp="everyone"/>
                <w:r w:rsidR="007F5AF2" w:rsidRPr="007F5AF2">
                  <w:t xml:space="preserve">　　　　　　　　　　　　　　　　</w:t>
                </w:r>
                <w:permEnd w:id="1370310305"/>
              </w:sdtContent>
            </w:sdt>
          </w:p>
        </w:tc>
      </w:tr>
      <w:tr w:rsidR="00D652DC" w:rsidRPr="00020699" w14:paraId="1DE679E3" w14:textId="77777777" w:rsidTr="00D652DC">
        <w:trPr>
          <w:trHeight w:val="13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A7745" w14:textId="77777777" w:rsidR="00D652DC" w:rsidRPr="00AE0683" w:rsidRDefault="00D652DC" w:rsidP="007B2047">
            <w:pPr>
              <w:widowControl/>
              <w:jc w:val="left"/>
              <w:rPr>
                <w:rFonts w:eastAsia="ＭＳ Ｐ明朝" w:cs="ＭＳ Ｐゴシック"/>
                <w:color w:val="000000"/>
                <w:kern w:val="0"/>
                <w:szCs w:val="24"/>
              </w:rPr>
            </w:pPr>
            <w:r w:rsidRPr="00AE0683">
              <w:rPr>
                <w:rFonts w:eastAsia="ＭＳ Ｐ明朝" w:cs="ＭＳ Ｐゴシック"/>
                <w:color w:val="000000"/>
                <w:kern w:val="0"/>
                <w:szCs w:val="24"/>
              </w:rPr>
              <w:t>取材依頼元　連絡先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FE67C9" w14:textId="77777777" w:rsidR="00D652DC" w:rsidRPr="00155FE8" w:rsidRDefault="00D652DC" w:rsidP="00020699">
            <w:pPr>
              <w:widowControl/>
              <w:jc w:val="left"/>
              <w:rPr>
                <w:rFonts w:eastAsia="ＭＳ Ｐ明朝" w:cs="ＭＳ Ｐゴシック"/>
                <w:color w:val="000000"/>
                <w:kern w:val="0"/>
                <w:sz w:val="20"/>
                <w:szCs w:val="20"/>
              </w:rPr>
            </w:pPr>
            <w:r w:rsidRPr="00155FE8">
              <w:rPr>
                <w:rFonts w:eastAsia="ＭＳ Ｐ明朝" w:cs="ＭＳ Ｐゴシック"/>
                <w:color w:val="000000"/>
                <w:kern w:val="0"/>
                <w:sz w:val="20"/>
                <w:szCs w:val="20"/>
              </w:rPr>
              <w:t>[</w:t>
            </w:r>
            <w:r w:rsidRPr="00155FE8">
              <w:rPr>
                <w:rFonts w:eastAsia="ＭＳ Ｐ明朝" w:cs="ＭＳ Ｐゴシック"/>
                <w:color w:val="000000"/>
                <w:kern w:val="0"/>
                <w:sz w:val="20"/>
                <w:szCs w:val="20"/>
              </w:rPr>
              <w:t>住</w:t>
            </w:r>
            <w:r w:rsidRPr="00155FE8">
              <w:rPr>
                <w:rFonts w:eastAsia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6241AD" w:rsidRPr="00155FE8">
              <w:rPr>
                <w:rFonts w:eastAsia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155FE8">
              <w:rPr>
                <w:rFonts w:eastAsia="ＭＳ Ｐ明朝" w:cs="ＭＳ Ｐゴシック"/>
                <w:color w:val="000000"/>
                <w:kern w:val="0"/>
                <w:sz w:val="20"/>
                <w:szCs w:val="20"/>
              </w:rPr>
              <w:t xml:space="preserve">　所</w:t>
            </w:r>
            <w:r w:rsidRPr="00155FE8">
              <w:rPr>
                <w:rFonts w:eastAsia="ＭＳ Ｐ明朝" w:cs="ＭＳ Ｐゴシック"/>
                <w:color w:val="000000"/>
                <w:kern w:val="0"/>
                <w:sz w:val="20"/>
                <w:szCs w:val="20"/>
              </w:rPr>
              <w:t>]</w:t>
            </w:r>
            <w:r w:rsidR="007F5AF2">
              <w:rPr>
                <w:rFonts w:eastAsia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sdt>
              <w:sdtPr>
                <w:rPr>
                  <w:rFonts w:eastAsia="ＭＳ Ｐ明朝" w:cs="ＭＳ Ｐゴシック"/>
                  <w:color w:val="000000"/>
                  <w:kern w:val="0"/>
                  <w:sz w:val="20"/>
                  <w:szCs w:val="20"/>
                </w:rPr>
                <w:id w:val="-1370218295"/>
                <w:placeholder>
                  <w:docPart w:val="13A599AE1F074297B4DC67170CB2E8F2"/>
                </w:placeholder>
                <w:showingPlcHdr/>
              </w:sdtPr>
              <w:sdtEndPr/>
              <w:sdtContent>
                <w:permStart w:id="1980856854" w:edGrp="everyone"/>
                <w:r w:rsidR="007F5AF2" w:rsidRPr="007F5AF2">
                  <w:t xml:space="preserve">　　　　　　　　</w:t>
                </w:r>
                <w:r w:rsidR="007F5AF2">
                  <w:rPr>
                    <w:rFonts w:hint="eastAsia"/>
                  </w:rPr>
                  <w:t xml:space="preserve">　</w:t>
                </w:r>
                <w:r w:rsidR="007F5AF2" w:rsidRPr="007F5AF2">
                  <w:t xml:space="preserve">　　　　　　　</w:t>
                </w:r>
                <w:permEnd w:id="1980856854"/>
              </w:sdtContent>
            </w:sdt>
          </w:p>
          <w:p w14:paraId="56E05C11" w14:textId="77777777" w:rsidR="00D652DC" w:rsidRPr="00155FE8" w:rsidRDefault="00D652DC" w:rsidP="00020699">
            <w:pPr>
              <w:widowControl/>
              <w:jc w:val="left"/>
              <w:rPr>
                <w:rFonts w:eastAsia="ＭＳ Ｐ明朝" w:cs="ＭＳ Ｐゴシック"/>
                <w:color w:val="000000"/>
                <w:kern w:val="0"/>
                <w:sz w:val="20"/>
                <w:szCs w:val="20"/>
              </w:rPr>
            </w:pPr>
            <w:r w:rsidRPr="00155FE8">
              <w:rPr>
                <w:rFonts w:eastAsia="ＭＳ Ｐ明朝" w:cs="ＭＳ Ｐゴシック"/>
                <w:color w:val="000000"/>
                <w:kern w:val="0"/>
                <w:sz w:val="20"/>
                <w:szCs w:val="20"/>
              </w:rPr>
              <w:t>[</w:t>
            </w:r>
            <w:r w:rsidR="006241AD" w:rsidRPr="00155FE8">
              <w:rPr>
                <w:rFonts w:eastAsia="ＭＳ Ｐ明朝" w:cs="ＭＳ Ｐゴシック" w:hint="eastAsia"/>
                <w:color w:val="000000"/>
                <w:kern w:val="0"/>
                <w:sz w:val="20"/>
                <w:szCs w:val="20"/>
              </w:rPr>
              <w:t>連</w:t>
            </w:r>
            <w:r w:rsidR="006241AD" w:rsidRPr="00155FE8">
              <w:rPr>
                <w:rFonts w:eastAsia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6241AD" w:rsidRPr="00155FE8">
              <w:rPr>
                <w:rFonts w:eastAsia="ＭＳ Ｐ明朝" w:cs="ＭＳ Ｐゴシック" w:hint="eastAsia"/>
                <w:color w:val="000000"/>
                <w:kern w:val="0"/>
                <w:sz w:val="20"/>
                <w:szCs w:val="20"/>
              </w:rPr>
              <w:t>絡</w:t>
            </w:r>
            <w:r w:rsidR="006241AD" w:rsidRPr="00155FE8">
              <w:rPr>
                <w:rFonts w:eastAsia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6241AD" w:rsidRPr="00155FE8">
              <w:rPr>
                <w:rFonts w:eastAsia="ＭＳ Ｐ明朝" w:cs="ＭＳ Ｐゴシック" w:hint="eastAsia"/>
                <w:color w:val="000000"/>
                <w:kern w:val="0"/>
                <w:sz w:val="20"/>
                <w:szCs w:val="20"/>
              </w:rPr>
              <w:t>先</w:t>
            </w:r>
            <w:r w:rsidR="006241AD" w:rsidRPr="00155FE8">
              <w:rPr>
                <w:rFonts w:eastAsia="ＭＳ Ｐ明朝" w:cs="ＭＳ Ｐゴシック" w:hint="eastAsia"/>
                <w:color w:val="000000"/>
                <w:kern w:val="0"/>
                <w:sz w:val="20"/>
                <w:szCs w:val="20"/>
              </w:rPr>
              <w:t>]</w:t>
            </w:r>
            <w:r w:rsidR="007F5AF2">
              <w:rPr>
                <w:rFonts w:eastAsia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sdt>
              <w:sdtPr>
                <w:rPr>
                  <w:rFonts w:eastAsia="ＭＳ Ｐ明朝" w:cs="ＭＳ Ｐゴシック" w:hint="eastAsia"/>
                  <w:color w:val="000000"/>
                  <w:kern w:val="0"/>
                  <w:sz w:val="20"/>
                  <w:szCs w:val="20"/>
                </w:rPr>
                <w:id w:val="367659569"/>
                <w:placeholder>
                  <w:docPart w:val="1E2D811C24564BCC8FEEABFA1320FBEB"/>
                </w:placeholder>
                <w:showingPlcHdr/>
              </w:sdtPr>
              <w:sdtEndPr/>
              <w:sdtContent>
                <w:permStart w:id="254244304" w:edGrp="everyone"/>
                <w:r w:rsidR="007F5AF2" w:rsidRPr="007F5AF2">
                  <w:rPr>
                    <w:rFonts w:hint="eastAsia"/>
                  </w:rPr>
                  <w:t xml:space="preserve">　　　　　　　</w:t>
                </w:r>
                <w:r w:rsidR="007F5AF2">
                  <w:rPr>
                    <w:rFonts w:hint="eastAsia"/>
                  </w:rPr>
                  <w:t xml:space="preserve">　</w:t>
                </w:r>
                <w:r w:rsidR="007F5AF2" w:rsidRPr="007F5AF2">
                  <w:rPr>
                    <w:rFonts w:hint="eastAsia"/>
                  </w:rPr>
                  <w:t xml:space="preserve">　　　　　　　　</w:t>
                </w:r>
                <w:permEnd w:id="254244304"/>
              </w:sdtContent>
            </w:sdt>
          </w:p>
          <w:p w14:paraId="7838CE0A" w14:textId="77777777" w:rsidR="00D652DC" w:rsidRPr="00155FE8" w:rsidRDefault="00D652DC" w:rsidP="00020699">
            <w:pPr>
              <w:widowControl/>
              <w:jc w:val="left"/>
              <w:rPr>
                <w:rFonts w:eastAsia="ＭＳ Ｐ明朝" w:cs="ＭＳ Ｐゴシック"/>
                <w:color w:val="000000"/>
                <w:kern w:val="0"/>
                <w:sz w:val="20"/>
                <w:szCs w:val="20"/>
              </w:rPr>
            </w:pPr>
            <w:r w:rsidRPr="00155FE8">
              <w:rPr>
                <w:rFonts w:eastAsia="ＭＳ Ｐ明朝" w:cs="ＭＳ Ｐゴシック"/>
                <w:color w:val="000000"/>
                <w:kern w:val="0"/>
                <w:sz w:val="20"/>
                <w:szCs w:val="20"/>
              </w:rPr>
              <w:t>[FAX</w:t>
            </w:r>
            <w:r w:rsidRPr="00155FE8">
              <w:rPr>
                <w:rFonts w:eastAsia="ＭＳ Ｐ明朝" w:cs="ＭＳ Ｐゴシック"/>
                <w:color w:val="000000"/>
                <w:kern w:val="0"/>
                <w:sz w:val="20"/>
                <w:szCs w:val="20"/>
              </w:rPr>
              <w:t>番号</w:t>
            </w:r>
            <w:r w:rsidRPr="00155FE8">
              <w:rPr>
                <w:rFonts w:eastAsia="ＭＳ Ｐ明朝" w:cs="ＭＳ Ｐゴシック"/>
                <w:color w:val="000000"/>
                <w:kern w:val="0"/>
                <w:sz w:val="20"/>
                <w:szCs w:val="20"/>
              </w:rPr>
              <w:t>]</w:t>
            </w:r>
            <w:r w:rsidRPr="00155FE8">
              <w:rPr>
                <w:rFonts w:eastAsia="ＭＳ Ｐ明朝" w:cs="ＭＳ Ｐゴシック"/>
                <w:color w:val="000000"/>
                <w:kern w:val="0"/>
                <w:sz w:val="20"/>
                <w:szCs w:val="20"/>
              </w:rPr>
              <w:t xml:space="preserve">　</w:t>
            </w:r>
            <w:sdt>
              <w:sdtPr>
                <w:rPr>
                  <w:rFonts w:eastAsia="ＭＳ Ｐ明朝" w:cs="ＭＳ Ｐゴシック"/>
                  <w:color w:val="000000"/>
                  <w:kern w:val="0"/>
                  <w:sz w:val="20"/>
                  <w:szCs w:val="20"/>
                </w:rPr>
                <w:id w:val="939882047"/>
                <w:placeholder>
                  <w:docPart w:val="060AF918ECEF4FBDBF536E59A33B9959"/>
                </w:placeholder>
                <w:showingPlcHdr/>
              </w:sdtPr>
              <w:sdtEndPr/>
              <w:sdtContent>
                <w:permStart w:id="1027158317" w:edGrp="everyone"/>
                <w:r w:rsidR="007F5AF2" w:rsidRPr="007F5AF2">
                  <w:t xml:space="preserve">　　　　　　　　　　　　　　　　</w:t>
                </w:r>
                <w:permEnd w:id="1027158317"/>
              </w:sdtContent>
            </w:sdt>
          </w:p>
          <w:p w14:paraId="36455BFB" w14:textId="77777777" w:rsidR="00D652DC" w:rsidRPr="00155FE8" w:rsidRDefault="00D652DC" w:rsidP="000774FF">
            <w:pPr>
              <w:widowControl/>
              <w:jc w:val="left"/>
              <w:rPr>
                <w:rFonts w:eastAsia="ＭＳ Ｐ明朝" w:cs="ＭＳ Ｐゴシック"/>
                <w:color w:val="000000"/>
                <w:kern w:val="0"/>
                <w:sz w:val="20"/>
                <w:szCs w:val="20"/>
              </w:rPr>
            </w:pPr>
            <w:r w:rsidRPr="00155FE8">
              <w:rPr>
                <w:rFonts w:eastAsia="ＭＳ Ｐ明朝" w:cs="ＭＳ Ｐゴシック" w:hint="eastAsia"/>
                <w:color w:val="000000"/>
                <w:kern w:val="0"/>
                <w:sz w:val="20"/>
                <w:szCs w:val="20"/>
              </w:rPr>
              <w:t>[E-mail</w:t>
            </w:r>
            <w:r w:rsidRPr="00155FE8">
              <w:rPr>
                <w:rFonts w:eastAsia="ＭＳ Ｐ明朝" w:cs="ＭＳ Ｐゴシック" w:hint="eastAsia"/>
                <w:color w:val="000000"/>
                <w:kern w:val="0"/>
                <w:sz w:val="20"/>
                <w:szCs w:val="20"/>
              </w:rPr>
              <w:t>ｱﾄﾞﾚｽ</w:t>
            </w:r>
            <w:r w:rsidRPr="00155FE8">
              <w:rPr>
                <w:rFonts w:eastAsia="ＭＳ Ｐ明朝" w:cs="ＭＳ Ｐゴシック" w:hint="eastAsia"/>
                <w:color w:val="000000"/>
                <w:kern w:val="0"/>
                <w:sz w:val="20"/>
                <w:szCs w:val="20"/>
              </w:rPr>
              <w:t>]</w:t>
            </w:r>
            <w:r w:rsidR="007F5AF2">
              <w:rPr>
                <w:rFonts w:eastAsia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sdt>
              <w:sdtPr>
                <w:rPr>
                  <w:rFonts w:eastAsia="ＭＳ Ｐ明朝" w:cs="ＭＳ Ｐゴシック" w:hint="eastAsia"/>
                  <w:color w:val="000000"/>
                  <w:kern w:val="0"/>
                  <w:sz w:val="20"/>
                  <w:szCs w:val="20"/>
                </w:rPr>
                <w:id w:val="-1714337864"/>
                <w:placeholder>
                  <w:docPart w:val="FCF22079C70B4C158DB53BD515AB5E1A"/>
                </w:placeholder>
                <w:showingPlcHdr/>
              </w:sdtPr>
              <w:sdtEndPr/>
              <w:sdtContent>
                <w:permStart w:id="391658700" w:edGrp="everyone"/>
                <w:r w:rsidR="007F5AF2" w:rsidRPr="007F5AF2">
                  <w:rPr>
                    <w:rFonts w:hint="eastAsia"/>
                  </w:rPr>
                  <w:t xml:space="preserve">　　</w:t>
                </w:r>
                <w:r w:rsidR="007F5AF2">
                  <w:rPr>
                    <w:rFonts w:hint="eastAsia"/>
                  </w:rPr>
                  <w:t xml:space="preserve">　　</w:t>
                </w:r>
                <w:r w:rsidR="007F5AF2" w:rsidRPr="007F5AF2">
                  <w:rPr>
                    <w:rFonts w:hint="eastAsia"/>
                  </w:rPr>
                  <w:t xml:space="preserve">　　　　　　　　　　　　</w:t>
                </w:r>
                <w:permEnd w:id="391658700"/>
              </w:sdtContent>
            </w:sdt>
          </w:p>
        </w:tc>
      </w:tr>
    </w:tbl>
    <w:p w14:paraId="2DDEBACE" w14:textId="77777777" w:rsidR="000774FF" w:rsidRPr="00733979" w:rsidRDefault="000774FF" w:rsidP="000774FF">
      <w:pPr>
        <w:jc w:val="left"/>
        <w:rPr>
          <w:sz w:val="26"/>
          <w:szCs w:val="26"/>
        </w:rPr>
      </w:pPr>
    </w:p>
    <w:tbl>
      <w:tblPr>
        <w:tblW w:w="9355" w:type="dxa"/>
        <w:tblInd w:w="38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709"/>
        <w:gridCol w:w="6646"/>
      </w:tblGrid>
      <w:tr w:rsidR="000774FF" w:rsidRPr="00020699" w14:paraId="6A3765CF" w14:textId="77777777" w:rsidTr="00733979">
        <w:trPr>
          <w:trHeight w:val="51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1334C" w14:textId="77777777" w:rsidR="00EF6A1D" w:rsidRPr="00D652DC" w:rsidRDefault="006C1009" w:rsidP="00020699">
            <w:pPr>
              <w:widowControl/>
              <w:jc w:val="left"/>
              <w:rPr>
                <w:rFonts w:eastAsia="ＭＳ Ｐ明朝" w:cs="ＭＳ Ｐゴシック"/>
                <w:color w:val="000000"/>
                <w:kern w:val="0"/>
                <w:sz w:val="22"/>
                <w:szCs w:val="26"/>
              </w:rPr>
            </w:pPr>
            <w:r w:rsidRPr="00D652DC">
              <w:rPr>
                <w:rFonts w:eastAsia="ＭＳ Ｐ明朝" w:cs="ＭＳ Ｐゴシック" w:hint="eastAsia"/>
                <w:color w:val="000000"/>
                <w:kern w:val="0"/>
                <w:sz w:val="22"/>
                <w:szCs w:val="26"/>
              </w:rPr>
              <w:t>依頼</w:t>
            </w:r>
            <w:r w:rsidR="000774FF" w:rsidRPr="00D652DC">
              <w:rPr>
                <w:rFonts w:eastAsia="ＭＳ Ｐ明朝" w:cs="ＭＳ Ｐゴシック"/>
                <w:color w:val="000000"/>
                <w:kern w:val="0"/>
                <w:sz w:val="22"/>
                <w:szCs w:val="26"/>
              </w:rPr>
              <w:t>種別</w:t>
            </w:r>
          </w:p>
          <w:p w14:paraId="2D09C8DF" w14:textId="77777777" w:rsidR="000774FF" w:rsidRPr="00D652DC" w:rsidRDefault="00EF6A1D" w:rsidP="00020699">
            <w:pPr>
              <w:widowControl/>
              <w:jc w:val="left"/>
              <w:rPr>
                <w:rFonts w:eastAsia="ＭＳ Ｐ明朝" w:cs="ＭＳ Ｐゴシック"/>
                <w:color w:val="000000"/>
                <w:kern w:val="0"/>
                <w:sz w:val="22"/>
                <w:szCs w:val="26"/>
              </w:rPr>
            </w:pPr>
            <w:r w:rsidRPr="00AE0683">
              <w:rPr>
                <w:rFonts w:eastAsia="ＭＳ Ｐ明朝" w:cs="ＭＳ Ｐゴシック" w:hint="eastAsia"/>
                <w:color w:val="000000"/>
                <w:kern w:val="0"/>
                <w:sz w:val="20"/>
                <w:szCs w:val="26"/>
              </w:rPr>
              <w:t>（</w:t>
            </w:r>
            <w:r w:rsidR="00AE0683" w:rsidRPr="00AE0683">
              <w:rPr>
                <w:rFonts w:eastAsia="ＭＳ Ｐ明朝" w:cs="ＭＳ Ｐゴシック" w:hint="eastAsia"/>
                <w:color w:val="000000"/>
                <w:kern w:val="0"/>
                <w:sz w:val="20"/>
                <w:szCs w:val="26"/>
              </w:rPr>
              <w:t>いずれ</w:t>
            </w:r>
            <w:r w:rsidRPr="00AE0683">
              <w:rPr>
                <w:rFonts w:eastAsia="ＭＳ Ｐ明朝" w:cs="ＭＳ Ｐゴシック" w:hint="eastAsia"/>
                <w:color w:val="000000"/>
                <w:kern w:val="0"/>
                <w:sz w:val="20"/>
                <w:szCs w:val="26"/>
              </w:rPr>
              <w:t>かにチェック）</w:t>
            </w:r>
          </w:p>
        </w:tc>
        <w:tc>
          <w:tcPr>
            <w:tcW w:w="6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BD9D1" w14:textId="378C1A64" w:rsidR="00D652DC" w:rsidRPr="00AC7FD3" w:rsidRDefault="008334CB" w:rsidP="00D652DC">
            <w:pPr>
              <w:widowControl/>
              <w:ind w:left="210" w:hangingChars="100" w:hanging="210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6"/>
              </w:rPr>
            </w:pPr>
            <w:sdt>
              <w:sdtPr>
                <w:rPr>
                  <w:rFonts w:ascii="ＭＳ Ｐ明朝" w:eastAsia="ＭＳ Ｐ明朝" w:hAnsi="ＭＳ Ｐ明朝" w:cs="ＭＳ Ｐゴシック" w:hint="eastAsia"/>
                  <w:color w:val="000000"/>
                  <w:kern w:val="0"/>
                  <w:szCs w:val="26"/>
                </w:rPr>
                <w:id w:val="-146025259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permStart w:id="241175315" w:edGrp="everyone"/>
                <w:r w:rsidR="00301DB5" w:rsidRPr="00AC7FD3">
                  <w:rPr>
                    <w:rFonts w:ascii="ＭＳ Ｐ明朝" w:eastAsia="ＭＳ Ｐ明朝" w:hAnsi="ＭＳ Ｐ明朝" w:cs="ＭＳ Ｐゴシック" w:hint="eastAsia"/>
                    <w:color w:val="000000"/>
                    <w:kern w:val="0"/>
                    <w:szCs w:val="26"/>
                  </w:rPr>
                  <w:t>☐</w:t>
                </w:r>
                <w:permEnd w:id="241175315"/>
              </w:sdtContent>
            </w:sdt>
            <w:r w:rsidR="000774FF" w:rsidRPr="00AC7FD3">
              <w:rPr>
                <w:rFonts w:ascii="ＭＳ Ｐ明朝" w:eastAsia="ＭＳ Ｐ明朝" w:hAnsi="ＭＳ Ｐ明朝" w:cs="ＭＳ Ｐゴシック"/>
                <w:color w:val="000000"/>
                <w:kern w:val="0"/>
                <w:szCs w:val="26"/>
              </w:rPr>
              <w:t xml:space="preserve">電話取材　</w:t>
            </w:r>
            <w:r w:rsidR="00EF6A1D" w:rsidRPr="00AC7FD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6"/>
              </w:rPr>
              <w:t xml:space="preserve">　</w:t>
            </w:r>
            <w:sdt>
              <w:sdtPr>
                <w:rPr>
                  <w:rFonts w:ascii="ＭＳ Ｐ明朝" w:eastAsia="ＭＳ Ｐ明朝" w:hAnsi="ＭＳ Ｐ明朝" w:cs="ＭＳ Ｐゴシック" w:hint="eastAsia"/>
                  <w:color w:val="000000"/>
                  <w:kern w:val="0"/>
                  <w:szCs w:val="26"/>
                </w:rPr>
                <w:id w:val="-3253566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permStart w:id="1195786372" w:edGrp="everyone"/>
                <w:r w:rsidR="00301DB5" w:rsidRPr="00AC7FD3">
                  <w:rPr>
                    <w:rFonts w:ascii="ＭＳ Ｐ明朝" w:eastAsia="ＭＳ Ｐ明朝" w:hAnsi="ＭＳ Ｐ明朝" w:cs="ＭＳ Ｐゴシック" w:hint="eastAsia"/>
                    <w:color w:val="000000"/>
                    <w:kern w:val="0"/>
                    <w:szCs w:val="26"/>
                  </w:rPr>
                  <w:t>☐</w:t>
                </w:r>
                <w:permEnd w:id="1195786372"/>
              </w:sdtContent>
            </w:sdt>
            <w:r w:rsidR="000774FF" w:rsidRPr="00AC7FD3">
              <w:rPr>
                <w:rFonts w:ascii="ＭＳ Ｐ明朝" w:eastAsia="ＭＳ Ｐ明朝" w:hAnsi="ＭＳ Ｐ明朝" w:cs="ＭＳ Ｐゴシック"/>
                <w:color w:val="000000"/>
                <w:kern w:val="0"/>
                <w:szCs w:val="26"/>
              </w:rPr>
              <w:t>対面取材</w:t>
            </w:r>
            <w:r w:rsidR="007B2047" w:rsidRPr="00AC7FD3">
              <w:rPr>
                <w:rFonts w:ascii="ＭＳ Ｐ明朝" w:eastAsia="ＭＳ Ｐ明朝" w:hAnsi="ＭＳ Ｐ明朝" w:cs="ＭＳ Ｐゴシック"/>
                <w:color w:val="000000"/>
                <w:kern w:val="0"/>
                <w:szCs w:val="26"/>
              </w:rPr>
              <w:t>及び</w:t>
            </w:r>
            <w:r w:rsidR="00A43994" w:rsidRPr="00AC7FD3">
              <w:rPr>
                <w:rFonts w:ascii="ＭＳ Ｐ明朝" w:eastAsia="ＭＳ Ｐ明朝" w:hAnsi="ＭＳ Ｐ明朝" w:cs="ＭＳ Ｐゴシック"/>
                <w:color w:val="000000"/>
                <w:kern w:val="0"/>
                <w:szCs w:val="26"/>
              </w:rPr>
              <w:t xml:space="preserve">撮影　</w:t>
            </w:r>
            <w:r w:rsidR="001D6951" w:rsidRPr="00AC7FD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6"/>
              </w:rPr>
              <w:t xml:space="preserve">　</w:t>
            </w:r>
            <w:sdt>
              <w:sdtPr>
                <w:rPr>
                  <w:rFonts w:ascii="ＭＳ Ｐ明朝" w:eastAsia="ＭＳ Ｐ明朝" w:hAnsi="ＭＳ Ｐ明朝" w:cs="ＭＳ Ｐゴシック" w:hint="eastAsia"/>
                  <w:color w:val="000000"/>
                  <w:kern w:val="0"/>
                  <w:szCs w:val="26"/>
                </w:rPr>
                <w:id w:val="-32012039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permStart w:id="1861297890" w:edGrp="everyone"/>
                <w:r w:rsidR="001D6951" w:rsidRPr="00AC7FD3">
                  <w:rPr>
                    <w:rFonts w:ascii="ＭＳ Ｐ明朝" w:eastAsia="ＭＳ Ｐ明朝" w:hAnsi="ＭＳ Ｐ明朝" w:cs="ＭＳ Ｐゴシック" w:hint="eastAsia"/>
                    <w:color w:val="000000"/>
                    <w:kern w:val="0"/>
                    <w:szCs w:val="26"/>
                  </w:rPr>
                  <w:t>☐</w:t>
                </w:r>
                <w:permEnd w:id="1861297890"/>
              </w:sdtContent>
            </w:sdt>
            <w:r w:rsidR="001D695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6"/>
              </w:rPr>
              <w:t>その他</w:t>
            </w:r>
            <w:r w:rsidR="001D6951" w:rsidRPr="00AC7FD3">
              <w:rPr>
                <w:rFonts w:ascii="ＭＳ Ｐ明朝" w:eastAsia="ＭＳ Ｐ明朝" w:hAnsi="ＭＳ Ｐ明朝" w:cs="ＭＳ Ｐゴシック"/>
                <w:color w:val="000000"/>
                <w:kern w:val="0"/>
                <w:szCs w:val="26"/>
              </w:rPr>
              <w:t xml:space="preserve">　</w:t>
            </w:r>
            <w:r w:rsidR="00D652DC" w:rsidRPr="00AC7FD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6"/>
              </w:rPr>
              <w:t xml:space="preserve">　　　　　　　　　　　　　　　　　　　　</w:t>
            </w:r>
          </w:p>
          <w:p w14:paraId="239019B8" w14:textId="77777777" w:rsidR="000774FF" w:rsidRPr="00AC7FD3" w:rsidRDefault="008334CB" w:rsidP="00D652DC">
            <w:pPr>
              <w:widowControl/>
              <w:ind w:left="210" w:hangingChars="100" w:hanging="210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6"/>
              </w:rPr>
            </w:pPr>
            <w:sdt>
              <w:sdtPr>
                <w:rPr>
                  <w:rFonts w:ascii="ＭＳ Ｐ明朝" w:eastAsia="ＭＳ Ｐ明朝" w:hAnsi="ＭＳ Ｐ明朝" w:cs="ＭＳ Ｐゴシック" w:hint="eastAsia"/>
                  <w:color w:val="000000"/>
                  <w:kern w:val="0"/>
                  <w:szCs w:val="26"/>
                </w:rPr>
                <w:id w:val="11079288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permStart w:id="62613597" w:edGrp="everyone"/>
                <w:r w:rsidR="00301DB5" w:rsidRPr="00AC7FD3">
                  <w:rPr>
                    <w:rFonts w:ascii="ＭＳ Ｐ明朝" w:eastAsia="ＭＳ Ｐ明朝" w:hAnsi="ＭＳ Ｐ明朝" w:cs="ＭＳ Ｐゴシック" w:hint="eastAsia"/>
                    <w:color w:val="000000"/>
                    <w:kern w:val="0"/>
                    <w:szCs w:val="26"/>
                  </w:rPr>
                  <w:t>☐</w:t>
                </w:r>
                <w:permEnd w:id="62613597"/>
              </w:sdtContent>
            </w:sdt>
            <w:r w:rsidR="00FA7CA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6"/>
              </w:rPr>
              <w:t>ウェブ</w:t>
            </w:r>
            <w:r w:rsidR="00D652DC" w:rsidRPr="00AC7FD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6"/>
              </w:rPr>
              <w:t>取材(</w:t>
            </w:r>
            <w:r w:rsidR="00D652DC" w:rsidRPr="00FA7CA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skype/zoom</w:t>
            </w:r>
            <w:r w:rsidR="00FA7CA0" w:rsidRPr="00FA7CA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21"/>
              </w:rPr>
              <w:t>等</w:t>
            </w:r>
            <w:r w:rsidR="00D652DC" w:rsidRPr="00AC7FD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6"/>
              </w:rPr>
              <w:t>)</w:t>
            </w:r>
            <w:r w:rsidR="00D652DC" w:rsidRPr="00AC7FD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4"/>
                <w:szCs w:val="26"/>
              </w:rPr>
              <w:t>※取材対象者による</w:t>
            </w:r>
            <w:r w:rsidR="00A43994" w:rsidRPr="00AC7FD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6"/>
              </w:rPr>
              <w:t xml:space="preserve">　</w:t>
            </w:r>
            <w:sdt>
              <w:sdtPr>
                <w:rPr>
                  <w:rFonts w:ascii="ＭＳ Ｐ明朝" w:eastAsia="ＭＳ Ｐ明朝" w:hAnsi="ＭＳ Ｐ明朝" w:cs="ＭＳ Ｐゴシック" w:hint="eastAsia"/>
                  <w:color w:val="000000"/>
                  <w:kern w:val="0"/>
                  <w:szCs w:val="26"/>
                </w:rPr>
                <w:id w:val="65126399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permStart w:id="2126322862" w:edGrp="everyone"/>
                <w:r w:rsidR="00301DB5" w:rsidRPr="00AC7FD3">
                  <w:rPr>
                    <w:rFonts w:ascii="ＭＳ Ｐ明朝" w:eastAsia="ＭＳ Ｐ明朝" w:hAnsi="ＭＳ Ｐ明朝" w:cs="ＭＳ Ｐゴシック" w:hint="eastAsia"/>
                    <w:color w:val="000000"/>
                    <w:kern w:val="0"/>
                    <w:szCs w:val="26"/>
                  </w:rPr>
                  <w:t>☐</w:t>
                </w:r>
                <w:permEnd w:id="2126322862"/>
              </w:sdtContent>
            </w:sdt>
            <w:r w:rsidR="00A43994" w:rsidRPr="00AC7FD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6"/>
              </w:rPr>
              <w:t>画像提供依頼</w:t>
            </w:r>
          </w:p>
        </w:tc>
      </w:tr>
      <w:tr w:rsidR="007B2047" w:rsidRPr="00020699" w14:paraId="0079A24F" w14:textId="77777777" w:rsidTr="00733979">
        <w:trPr>
          <w:trHeight w:val="779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9985A" w14:textId="77777777" w:rsidR="007B2047" w:rsidRPr="00D652DC" w:rsidRDefault="00733979" w:rsidP="00020699">
            <w:pPr>
              <w:widowControl/>
              <w:jc w:val="left"/>
              <w:rPr>
                <w:rFonts w:eastAsia="ＭＳ Ｐ明朝" w:cs="ＭＳ Ｐゴシック"/>
                <w:color w:val="000000"/>
                <w:kern w:val="0"/>
                <w:sz w:val="22"/>
                <w:szCs w:val="26"/>
              </w:rPr>
            </w:pPr>
            <w:r w:rsidRPr="00D652DC">
              <w:rPr>
                <w:rFonts w:eastAsia="ＭＳ Ｐ明朝" w:cs="ＭＳ Ｐゴシック"/>
                <w:color w:val="000000"/>
                <w:kern w:val="0"/>
                <w:sz w:val="22"/>
                <w:szCs w:val="26"/>
              </w:rPr>
              <w:t>取材撮影対象　氏名</w:t>
            </w:r>
            <w:r w:rsidR="00A43994" w:rsidRPr="00D652DC">
              <w:rPr>
                <w:rFonts w:eastAsia="ＭＳ Ｐ明朝" w:cs="ＭＳ Ｐゴシック"/>
                <w:color w:val="000000"/>
                <w:kern w:val="0"/>
                <w:sz w:val="22"/>
                <w:szCs w:val="26"/>
              </w:rPr>
              <w:br/>
            </w:r>
            <w:r w:rsidR="00A43994" w:rsidRPr="00D652DC">
              <w:rPr>
                <w:rFonts w:eastAsia="ＭＳ Ｐ明朝" w:cs="ＭＳ Ｐゴシック" w:hint="eastAsia"/>
                <w:color w:val="000000"/>
                <w:kern w:val="0"/>
                <w:sz w:val="22"/>
                <w:szCs w:val="26"/>
              </w:rPr>
              <w:t>／使用画像の詳細</w:t>
            </w:r>
          </w:p>
        </w:tc>
        <w:tc>
          <w:tcPr>
            <w:tcW w:w="6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sdt>
            <w:sdtPr>
              <w:rPr>
                <w:rFonts w:eastAsia="ＭＳ Ｐ明朝" w:cs="ＭＳ Ｐゴシック"/>
                <w:color w:val="000000"/>
                <w:kern w:val="0"/>
                <w:sz w:val="20"/>
                <w:szCs w:val="20"/>
              </w:rPr>
              <w:id w:val="-1462724378"/>
              <w:placeholder>
                <w:docPart w:val="D581FC168FC049FF9139832BB12ABB6B"/>
              </w:placeholder>
              <w:showingPlcHdr/>
            </w:sdtPr>
            <w:sdtEndPr/>
            <w:sdtContent>
              <w:permStart w:id="608521825" w:edGrp="everyone" w:displacedByCustomXml="prev"/>
              <w:p w14:paraId="2466B2F4" w14:textId="77777777" w:rsidR="007B2047" w:rsidRPr="00155FE8" w:rsidRDefault="007F5AF2" w:rsidP="00733979">
                <w:pPr>
                  <w:widowControl/>
                  <w:jc w:val="left"/>
                  <w:rPr>
                    <w:rFonts w:eastAsia="ＭＳ Ｐ明朝" w:cs="ＭＳ Ｐゴシック"/>
                    <w:color w:val="000000"/>
                    <w:kern w:val="0"/>
                    <w:sz w:val="20"/>
                    <w:szCs w:val="20"/>
                  </w:rPr>
                </w:pPr>
                <w:r w:rsidRPr="007F5AF2">
                  <w:t xml:space="preserve">　　　　　　　　　　　　　　　　　　　　　</w:t>
                </w:r>
              </w:p>
              <w:permEnd w:id="608521825" w:displacedByCustomXml="next"/>
            </w:sdtContent>
          </w:sdt>
          <w:p w14:paraId="12EBF098" w14:textId="77777777" w:rsidR="007B2047" w:rsidRPr="00155FE8" w:rsidRDefault="008334CB" w:rsidP="00733979">
            <w:pPr>
              <w:widowControl/>
              <w:jc w:val="left"/>
              <w:rPr>
                <w:rFonts w:eastAsia="ＭＳ Ｐ明朝" w:cs="ＭＳ Ｐゴシック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eastAsia="ＭＳ Ｐ明朝" w:cs="ＭＳ Ｐゴシック"/>
                  <w:color w:val="000000"/>
                  <w:kern w:val="0"/>
                  <w:sz w:val="20"/>
                  <w:szCs w:val="20"/>
                </w:rPr>
                <w:id w:val="-1767454226"/>
                <w:placeholder>
                  <w:docPart w:val="BEE56373071C4CE9AFD0B612391FF2F4"/>
                </w:placeholder>
                <w:showingPlcHdr/>
              </w:sdtPr>
              <w:sdtEndPr/>
              <w:sdtContent>
                <w:permStart w:id="520503594" w:edGrp="everyone"/>
                <w:r w:rsidR="00FA7CA0">
                  <w:rPr>
                    <w:rFonts w:eastAsia="ＭＳ Ｐ明朝" w:cs="ＭＳ Ｐゴシック" w:hint="eastAsia"/>
                    <w:color w:val="000000"/>
                    <w:kern w:val="0"/>
                    <w:sz w:val="20"/>
                    <w:szCs w:val="20"/>
                  </w:rPr>
                  <w:t xml:space="preserve">　　　　　　　　　　　　　　　　　　　　　　　　　　　　　　　　　</w:t>
                </w:r>
                <w:permEnd w:id="520503594"/>
              </w:sdtContent>
            </w:sdt>
            <w:r w:rsidR="00FA7CA0">
              <w:rPr>
                <w:rFonts w:eastAsia="ＭＳ Ｐ明朝" w:cs="ＭＳ Ｐゴシック"/>
                <w:noProof/>
                <w:color w:val="000000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880754C" wp14:editId="0320CE43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10795</wp:posOffset>
                      </wp:positionV>
                      <wp:extent cx="3990975" cy="0"/>
                      <wp:effectExtent l="0" t="0" r="0" b="0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909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F5348A9" id="直線コネクタ 3" o:spid="_x0000_s1026" style="position:absolute;left:0;text-align:lef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6pt,.85pt" to="313.6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" strokecolor="#bfbfbf [2412]" strokeweight=".5pt">
                      <v:stroke dashstyle="dash" joinstyle="miter"/>
                    </v:line>
                  </w:pict>
                </mc:Fallback>
              </mc:AlternateContent>
            </w:r>
          </w:p>
        </w:tc>
      </w:tr>
      <w:tr w:rsidR="000774FF" w:rsidRPr="00020699" w14:paraId="69E00BF2" w14:textId="77777777" w:rsidTr="00733979">
        <w:trPr>
          <w:trHeight w:val="15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44ED2" w14:textId="77777777" w:rsidR="00A43994" w:rsidRPr="00D652DC" w:rsidRDefault="000774FF" w:rsidP="00A43994">
            <w:pPr>
              <w:widowControl/>
              <w:jc w:val="left"/>
              <w:rPr>
                <w:rFonts w:eastAsia="ＭＳ Ｐ明朝" w:cs="ＭＳ Ｐゴシック"/>
                <w:color w:val="000000"/>
                <w:kern w:val="0"/>
                <w:sz w:val="22"/>
                <w:szCs w:val="26"/>
              </w:rPr>
            </w:pPr>
            <w:r w:rsidRPr="00D652DC">
              <w:rPr>
                <w:rFonts w:eastAsia="ＭＳ Ｐ明朝" w:cs="ＭＳ Ｐゴシック"/>
                <w:color w:val="000000"/>
                <w:kern w:val="0"/>
                <w:sz w:val="22"/>
                <w:szCs w:val="26"/>
              </w:rPr>
              <w:t>取材内容</w:t>
            </w:r>
            <w:r w:rsidR="007B2047" w:rsidRPr="00D652DC">
              <w:rPr>
                <w:rFonts w:eastAsia="ＭＳ Ｐ明朝" w:cs="ＭＳ Ｐゴシック"/>
                <w:color w:val="000000"/>
                <w:kern w:val="0"/>
                <w:sz w:val="22"/>
                <w:szCs w:val="26"/>
              </w:rPr>
              <w:t>の詳細</w:t>
            </w:r>
          </w:p>
          <w:p w14:paraId="1E60A8E2" w14:textId="77777777" w:rsidR="007B2047" w:rsidRPr="00D652DC" w:rsidRDefault="00A43994" w:rsidP="00A43994">
            <w:pPr>
              <w:widowControl/>
              <w:jc w:val="left"/>
              <w:rPr>
                <w:rFonts w:eastAsia="ＭＳ Ｐ明朝" w:cs="ＭＳ Ｐゴシック"/>
                <w:color w:val="000000"/>
                <w:kern w:val="0"/>
                <w:sz w:val="22"/>
              </w:rPr>
            </w:pPr>
            <w:r w:rsidRPr="00D652DC">
              <w:rPr>
                <w:rFonts w:eastAsia="ＭＳ Ｐ明朝" w:cs="ＭＳ Ｐゴシック" w:hint="eastAsia"/>
                <w:color w:val="000000"/>
                <w:kern w:val="0"/>
                <w:sz w:val="22"/>
                <w:szCs w:val="26"/>
              </w:rPr>
              <w:t>／画像使用目的</w:t>
            </w:r>
          </w:p>
        </w:tc>
        <w:tc>
          <w:tcPr>
            <w:tcW w:w="6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sdt>
            <w:sdtPr>
              <w:rPr>
                <w:rFonts w:eastAsia="ＭＳ Ｐ明朝" w:cs="ＭＳ Ｐゴシック"/>
                <w:color w:val="000000"/>
                <w:kern w:val="0"/>
                <w:sz w:val="20"/>
                <w:szCs w:val="20"/>
              </w:rPr>
              <w:id w:val="-1765684962"/>
              <w:placeholder>
                <w:docPart w:val="C10D96E0D36649AD81FA73DFCA803CAC"/>
              </w:placeholder>
              <w:showingPlcHdr/>
            </w:sdtPr>
            <w:sdtEndPr/>
            <w:sdtContent>
              <w:permStart w:id="307500360" w:edGrp="everyone" w:displacedByCustomXml="prev"/>
              <w:p w14:paraId="7D3B95D4" w14:textId="77777777" w:rsidR="000774FF" w:rsidRDefault="007F5AF2" w:rsidP="00733979">
                <w:pPr>
                  <w:widowControl/>
                  <w:jc w:val="left"/>
                  <w:rPr>
                    <w:rFonts w:eastAsia="ＭＳ Ｐ明朝" w:cs="ＭＳ Ｐゴシック"/>
                    <w:color w:val="000000"/>
                    <w:kern w:val="0"/>
                    <w:sz w:val="20"/>
                    <w:szCs w:val="20"/>
                  </w:rPr>
                </w:pPr>
                <w:r w:rsidRPr="007F5AF2">
                  <w:t xml:space="preserve">　　　　　　　　　　　　　　　　　　　　　</w:t>
                </w:r>
              </w:p>
              <w:permEnd w:id="307500360" w:displacedByCustomXml="next"/>
            </w:sdtContent>
          </w:sdt>
          <w:p w14:paraId="71EFDAE7" w14:textId="77777777" w:rsidR="00FA7CA0" w:rsidRDefault="00FA7CA0" w:rsidP="00733979">
            <w:pPr>
              <w:widowControl/>
              <w:jc w:val="left"/>
              <w:rPr>
                <w:rFonts w:eastAsia="ＭＳ Ｐ明朝" w:cs="ＭＳ Ｐゴシック"/>
                <w:color w:val="000000"/>
                <w:kern w:val="0"/>
                <w:sz w:val="20"/>
                <w:szCs w:val="20"/>
              </w:rPr>
            </w:pPr>
          </w:p>
          <w:p w14:paraId="19ADB78C" w14:textId="77777777" w:rsidR="00FA7CA0" w:rsidRDefault="008334CB" w:rsidP="00733979">
            <w:pPr>
              <w:widowControl/>
              <w:jc w:val="left"/>
              <w:rPr>
                <w:rFonts w:eastAsia="ＭＳ Ｐ明朝" w:cs="ＭＳ Ｐゴシック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eastAsia="ＭＳ Ｐ明朝" w:cs="ＭＳ Ｐゴシック"/>
                  <w:color w:val="000000"/>
                  <w:kern w:val="0"/>
                  <w:sz w:val="20"/>
                  <w:szCs w:val="20"/>
                </w:rPr>
                <w:id w:val="1413971574"/>
                <w:placeholder>
                  <w:docPart w:val="D6878CE96AF24DB2810D56AB30FBD53F"/>
                </w:placeholder>
                <w:showingPlcHdr/>
              </w:sdtPr>
              <w:sdtEndPr/>
              <w:sdtContent>
                <w:permStart w:id="1149269885" w:edGrp="everyone"/>
                <w:r w:rsidR="00FA7CA0">
                  <w:rPr>
                    <w:rFonts w:eastAsia="ＭＳ Ｐ明朝" w:cs="ＭＳ Ｐゴシック" w:hint="eastAsia"/>
                    <w:color w:val="000000"/>
                    <w:kern w:val="0"/>
                    <w:sz w:val="20"/>
                    <w:szCs w:val="20"/>
                  </w:rPr>
                  <w:t xml:space="preserve">　　　　　　　　　　　　　　　　　　　　　　　　　　　　　　　　　　</w:t>
                </w:r>
                <w:permEnd w:id="1149269885"/>
              </w:sdtContent>
            </w:sdt>
            <w:r w:rsidR="00FA7CA0">
              <w:rPr>
                <w:rFonts w:eastAsia="ＭＳ Ｐ明朝" w:cs="ＭＳ Ｐゴシック"/>
                <w:noProof/>
                <w:color w:val="000000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C95982A" wp14:editId="31FB431A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12700</wp:posOffset>
                      </wp:positionV>
                      <wp:extent cx="3990975" cy="0"/>
                      <wp:effectExtent l="0" t="0" r="0" b="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909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6E6197E" id="直線コネクタ 2" o:spid="_x0000_s1026" style="position:absolute;left:0;text-align:lef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.6pt,1pt" to="316.8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" strokecolor="#bfbfbf [2412]" strokeweight=".5pt">
                      <v:stroke dashstyle="dash" joinstyle="miter"/>
                    </v:line>
                  </w:pict>
                </mc:Fallback>
              </mc:AlternateContent>
            </w:r>
          </w:p>
          <w:p w14:paraId="3867316E" w14:textId="77777777" w:rsidR="00FA7CA0" w:rsidRPr="00155FE8" w:rsidRDefault="00FA7CA0" w:rsidP="00733979">
            <w:pPr>
              <w:widowControl/>
              <w:jc w:val="left"/>
              <w:rPr>
                <w:rFonts w:eastAsia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733979" w:rsidRPr="00020699" w14:paraId="5FC983C2" w14:textId="77777777" w:rsidTr="00733979">
        <w:trPr>
          <w:trHeight w:val="52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72B97" w14:textId="77777777" w:rsidR="00733979" w:rsidRPr="00D652DC" w:rsidRDefault="00733979" w:rsidP="00020699">
            <w:pPr>
              <w:widowControl/>
              <w:jc w:val="left"/>
              <w:rPr>
                <w:rFonts w:eastAsia="ＭＳ Ｐ明朝" w:cs="ＭＳ Ｐゴシック"/>
                <w:color w:val="000000"/>
                <w:kern w:val="0"/>
                <w:sz w:val="22"/>
              </w:rPr>
            </w:pPr>
            <w:r w:rsidRPr="00D652DC">
              <w:rPr>
                <w:rFonts w:eastAsia="ＭＳ Ｐ明朝" w:cs="ＭＳ Ｐゴシック"/>
                <w:color w:val="000000"/>
                <w:kern w:val="0"/>
                <w:sz w:val="22"/>
              </w:rPr>
              <w:t>放送番組名</w:t>
            </w:r>
            <w:r w:rsidR="000352FB" w:rsidRPr="00D652DC">
              <w:rPr>
                <w:rFonts w:eastAsia="ＭＳ Ｐ明朝" w:cs="ＭＳ Ｐゴシック" w:hint="eastAsia"/>
                <w:color w:val="000000"/>
                <w:kern w:val="0"/>
                <w:sz w:val="22"/>
              </w:rPr>
              <w:t>／</w:t>
            </w:r>
            <w:r w:rsidRPr="00D652DC">
              <w:rPr>
                <w:rFonts w:eastAsia="ＭＳ Ｐ明朝" w:cs="ＭＳ Ｐゴシック"/>
                <w:color w:val="000000"/>
                <w:kern w:val="0"/>
                <w:sz w:val="22"/>
              </w:rPr>
              <w:t>掲載媒体名</w:t>
            </w:r>
          </w:p>
        </w:tc>
        <w:sdt>
          <w:sdtPr>
            <w:rPr>
              <w:rFonts w:eastAsia="ＭＳ Ｐ明朝" w:cs="ＭＳ Ｐゴシック"/>
              <w:color w:val="000000"/>
              <w:kern w:val="0"/>
              <w:sz w:val="20"/>
              <w:szCs w:val="20"/>
            </w:rPr>
            <w:id w:val="-532265069"/>
            <w:placeholder>
              <w:docPart w:val="1851C51AEBED446390E85F21AB7E50B2"/>
            </w:placeholder>
            <w:showingPlcHdr/>
          </w:sdtPr>
          <w:sdtEndPr/>
          <w:sdtContent>
            <w:permStart w:id="1095581674" w:edGrp="everyone" w:displacedByCustomXml="prev"/>
            <w:tc>
              <w:tcPr>
                <w:tcW w:w="664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  <w:p w14:paraId="0690102F" w14:textId="77777777" w:rsidR="00733979" w:rsidRPr="00155FE8" w:rsidRDefault="007F5AF2" w:rsidP="00733979">
                <w:pPr>
                  <w:widowControl/>
                  <w:jc w:val="left"/>
                  <w:rPr>
                    <w:rFonts w:eastAsia="ＭＳ Ｐ明朝" w:cs="ＭＳ Ｐゴシック"/>
                    <w:color w:val="000000"/>
                    <w:kern w:val="0"/>
                    <w:sz w:val="20"/>
                    <w:szCs w:val="20"/>
                  </w:rPr>
                </w:pPr>
                <w:r w:rsidRPr="007F5AF2">
                  <w:t xml:space="preserve">　　　　　　　　　　　　　　　　　　　　　</w:t>
                </w:r>
              </w:p>
            </w:tc>
            <w:permEnd w:id="1095581674" w:displacedByCustomXml="next"/>
          </w:sdtContent>
        </w:sdt>
      </w:tr>
      <w:tr w:rsidR="00733979" w:rsidRPr="00020699" w14:paraId="6BC50F27" w14:textId="77777777" w:rsidTr="00733979">
        <w:trPr>
          <w:trHeight w:val="52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09B84" w14:textId="77777777" w:rsidR="00733979" w:rsidRPr="00D652DC" w:rsidRDefault="00733979" w:rsidP="00020699">
            <w:pPr>
              <w:widowControl/>
              <w:jc w:val="left"/>
              <w:rPr>
                <w:rFonts w:eastAsia="ＭＳ Ｐ明朝" w:cs="ＭＳ Ｐゴシック"/>
                <w:color w:val="000000"/>
                <w:kern w:val="0"/>
                <w:sz w:val="22"/>
              </w:rPr>
            </w:pPr>
            <w:r w:rsidRPr="00D652DC">
              <w:rPr>
                <w:rFonts w:eastAsia="ＭＳ Ｐ明朝" w:cs="ＭＳ Ｐゴシック"/>
                <w:color w:val="000000"/>
                <w:kern w:val="0"/>
                <w:sz w:val="22"/>
              </w:rPr>
              <w:t>放送</w:t>
            </w:r>
            <w:r w:rsidR="000352FB" w:rsidRPr="00D652DC">
              <w:rPr>
                <w:rFonts w:eastAsia="ＭＳ Ｐ明朝" w:cs="ＭＳ Ｐゴシック" w:hint="eastAsia"/>
                <w:color w:val="000000"/>
                <w:kern w:val="0"/>
                <w:sz w:val="22"/>
              </w:rPr>
              <w:t>予定</w:t>
            </w:r>
            <w:r w:rsidRPr="00D652DC">
              <w:rPr>
                <w:rFonts w:eastAsia="ＭＳ Ｐ明朝" w:cs="ＭＳ Ｐゴシック"/>
                <w:color w:val="000000"/>
                <w:kern w:val="0"/>
                <w:sz w:val="22"/>
              </w:rPr>
              <w:t>日</w:t>
            </w:r>
            <w:r w:rsidR="000352FB" w:rsidRPr="00D652DC">
              <w:rPr>
                <w:rFonts w:eastAsia="ＭＳ Ｐ明朝" w:cs="ＭＳ Ｐゴシック" w:hint="eastAsia"/>
                <w:color w:val="000000"/>
                <w:kern w:val="0"/>
                <w:sz w:val="22"/>
              </w:rPr>
              <w:t>／</w:t>
            </w:r>
            <w:r w:rsidRPr="00D652DC">
              <w:rPr>
                <w:rFonts w:eastAsia="ＭＳ Ｐ明朝" w:cs="ＭＳ Ｐゴシック"/>
                <w:color w:val="000000"/>
                <w:kern w:val="0"/>
                <w:sz w:val="22"/>
              </w:rPr>
              <w:t>掲載</w:t>
            </w:r>
            <w:r w:rsidR="000352FB" w:rsidRPr="00D652DC">
              <w:rPr>
                <w:rFonts w:eastAsia="ＭＳ Ｐ明朝" w:cs="ＭＳ Ｐゴシック" w:hint="eastAsia"/>
                <w:color w:val="000000"/>
                <w:kern w:val="0"/>
                <w:sz w:val="22"/>
              </w:rPr>
              <w:t>予定</w:t>
            </w:r>
            <w:r w:rsidRPr="00D652DC">
              <w:rPr>
                <w:rFonts w:eastAsia="ＭＳ Ｐ明朝" w:cs="ＭＳ Ｐゴシック"/>
                <w:color w:val="000000"/>
                <w:kern w:val="0"/>
                <w:sz w:val="22"/>
              </w:rPr>
              <w:t>日</w:t>
            </w:r>
          </w:p>
        </w:tc>
        <w:sdt>
          <w:sdtPr>
            <w:rPr>
              <w:rFonts w:eastAsia="ＭＳ Ｐ明朝" w:cs="ＭＳ Ｐゴシック"/>
              <w:color w:val="000000"/>
              <w:kern w:val="0"/>
              <w:sz w:val="20"/>
              <w:szCs w:val="20"/>
            </w:rPr>
            <w:id w:val="517287743"/>
            <w:placeholder>
              <w:docPart w:val="A74E0C1E803A4E858F74AA9A904F1466"/>
            </w:placeholder>
            <w:showingPlcHdr/>
            <w:date w:fullDate="2020-05-27T00:00:00Z">
              <w:dateFormat w:val="yyyy/MM/dd"/>
              <w:lid w:val="ja-JP"/>
              <w:storeMappedDataAs w:val="dateTime"/>
              <w:calendar w:val="japan"/>
            </w:date>
          </w:sdtPr>
          <w:sdtEndPr/>
          <w:sdtContent>
            <w:permStart w:id="1231751977" w:edGrp="everyone" w:displacedByCustomXml="prev"/>
            <w:tc>
              <w:tcPr>
                <w:tcW w:w="664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6DEB0253" w14:textId="77777777" w:rsidR="00733979" w:rsidRPr="00155FE8" w:rsidRDefault="007F5AF2" w:rsidP="00733979">
                <w:pPr>
                  <w:widowControl/>
                  <w:jc w:val="left"/>
                  <w:rPr>
                    <w:rFonts w:eastAsia="ＭＳ Ｐ明朝" w:cs="ＭＳ Ｐゴシック"/>
                    <w:color w:val="000000"/>
                    <w:kern w:val="0"/>
                    <w:sz w:val="20"/>
                    <w:szCs w:val="20"/>
                  </w:rPr>
                </w:pPr>
                <w:r>
                  <w:rPr>
                    <w:rStyle w:val="aa"/>
                    <w:rFonts w:hint="eastAsia"/>
                  </w:rPr>
                  <w:t>【放送予定日／掲載予定日を選択して下さい】</w:t>
                </w:r>
              </w:p>
            </w:tc>
            <w:permEnd w:id="1231751977" w:displacedByCustomXml="next"/>
          </w:sdtContent>
        </w:sdt>
      </w:tr>
      <w:tr w:rsidR="00733979" w:rsidRPr="00020699" w14:paraId="796B9DED" w14:textId="77777777" w:rsidTr="00733979">
        <w:trPr>
          <w:trHeight w:val="52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345AE" w14:textId="77777777" w:rsidR="00733979" w:rsidRPr="00D652DC" w:rsidRDefault="00733979" w:rsidP="00020699">
            <w:pPr>
              <w:widowControl/>
              <w:jc w:val="left"/>
              <w:rPr>
                <w:rFonts w:eastAsia="ＭＳ Ｐ明朝" w:cs="ＭＳ Ｐゴシック"/>
                <w:color w:val="000000"/>
                <w:kern w:val="0"/>
                <w:sz w:val="22"/>
              </w:rPr>
            </w:pPr>
            <w:r w:rsidRPr="00D652DC">
              <w:rPr>
                <w:rFonts w:eastAsia="ＭＳ Ｐ明朝" w:cs="ＭＳ Ｐゴシック"/>
                <w:color w:val="000000"/>
                <w:kern w:val="0"/>
                <w:sz w:val="22"/>
              </w:rPr>
              <w:t>取材撮影希望日時</w:t>
            </w:r>
          </w:p>
        </w:tc>
        <w:tc>
          <w:tcPr>
            <w:tcW w:w="6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4D717" w14:textId="77777777" w:rsidR="00733979" w:rsidRPr="00155FE8" w:rsidRDefault="00D652DC" w:rsidP="00733979">
            <w:pPr>
              <w:widowControl/>
              <w:jc w:val="left"/>
              <w:rPr>
                <w:rFonts w:eastAsia="ＭＳ Ｐ明朝" w:cs="ＭＳ Ｐゴシック"/>
                <w:color w:val="000000"/>
                <w:kern w:val="0"/>
                <w:sz w:val="20"/>
                <w:szCs w:val="20"/>
              </w:rPr>
            </w:pPr>
            <w:r w:rsidRPr="00155FE8">
              <w:rPr>
                <w:rFonts w:eastAsia="ＭＳ Ｐ明朝" w:cs="ＭＳ Ｐゴシック" w:hint="eastAsia"/>
                <w:color w:val="000000"/>
                <w:kern w:val="0"/>
                <w:sz w:val="20"/>
                <w:szCs w:val="20"/>
              </w:rPr>
              <w:t>第一候補</w:t>
            </w:r>
            <w:r w:rsidR="00301DB5">
              <w:rPr>
                <w:rFonts w:eastAsia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　：</w:t>
            </w:r>
            <w:r w:rsidRPr="00155FE8">
              <w:rPr>
                <w:rFonts w:eastAsia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sdt>
              <w:sdtPr>
                <w:rPr>
                  <w:rFonts w:eastAsia="ＭＳ Ｐ明朝" w:cs="ＭＳ Ｐゴシック" w:hint="eastAsia"/>
                  <w:color w:val="000000"/>
                  <w:kern w:val="0"/>
                  <w:sz w:val="20"/>
                  <w:szCs w:val="20"/>
                </w:rPr>
                <w:id w:val="1962692066"/>
                <w:placeholder>
                  <w:docPart w:val="39B49F348C6D42998DB2852CFE978EE4"/>
                </w:placeholder>
                <w:showingPlcHdr/>
                <w:date w:fullDate="2020-05-21T00:00:00Z">
                  <w:dateFormat w:val="yyyy/MM/dd"/>
                  <w:lid w:val="ja-JP"/>
                  <w:storeMappedDataAs w:val="dateTime"/>
                  <w:calendar w:val="japan"/>
                </w:date>
              </w:sdtPr>
              <w:sdtEndPr/>
              <w:sdtContent>
                <w:permStart w:id="418474792" w:edGrp="everyone"/>
                <w:r w:rsidR="007F5AF2">
                  <w:rPr>
                    <w:rStyle w:val="aa"/>
                    <w:rFonts w:hint="eastAsia"/>
                  </w:rPr>
                  <w:t>【第一候補日を選択して下さい】</w:t>
                </w:r>
                <w:permEnd w:id="418474792"/>
              </w:sdtContent>
            </w:sdt>
            <w:sdt>
              <w:sdtPr>
                <w:rPr>
                  <w:rFonts w:eastAsia="ＭＳ Ｐ明朝" w:cs="ＭＳ Ｐゴシック" w:hint="eastAsia"/>
                  <w:color w:val="000000"/>
                  <w:kern w:val="0"/>
                  <w:sz w:val="20"/>
                  <w:szCs w:val="20"/>
                </w:rPr>
                <w:id w:val="1722174879"/>
                <w:placeholder>
                  <w:docPart w:val="DCE8999DB8AF45F9A8AC7CB6D4D15EFC"/>
                </w:placeholder>
                <w:showingPlcHdr/>
              </w:sdtPr>
              <w:sdtEndPr/>
              <w:sdtContent>
                <w:permStart w:id="1143889270" w:edGrp="everyone"/>
                <w:r w:rsidR="00F95862">
                  <w:rPr>
                    <w:rStyle w:val="aa"/>
                    <w:rFonts w:hint="eastAsia"/>
                  </w:rPr>
                  <w:t>【希望時間】</w:t>
                </w:r>
                <w:permEnd w:id="1143889270"/>
              </w:sdtContent>
            </w:sdt>
          </w:p>
          <w:p w14:paraId="79EC4DA5" w14:textId="77777777" w:rsidR="00D652DC" w:rsidRPr="00155FE8" w:rsidRDefault="00D652DC" w:rsidP="00733979">
            <w:pPr>
              <w:widowControl/>
              <w:jc w:val="left"/>
              <w:rPr>
                <w:rFonts w:eastAsia="ＭＳ Ｐ明朝" w:cs="ＭＳ Ｐゴシック"/>
                <w:color w:val="000000"/>
                <w:kern w:val="0"/>
                <w:sz w:val="20"/>
                <w:szCs w:val="20"/>
              </w:rPr>
            </w:pPr>
            <w:r w:rsidRPr="00155FE8">
              <w:rPr>
                <w:rFonts w:eastAsia="ＭＳ Ｐ明朝" w:cs="ＭＳ Ｐゴシック" w:hint="eastAsia"/>
                <w:color w:val="000000"/>
                <w:kern w:val="0"/>
                <w:sz w:val="20"/>
                <w:szCs w:val="20"/>
              </w:rPr>
              <w:t>第二候補</w:t>
            </w:r>
            <w:r w:rsidR="00301DB5">
              <w:rPr>
                <w:rFonts w:eastAsia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　：</w:t>
            </w:r>
            <w:r w:rsidRPr="00155FE8">
              <w:rPr>
                <w:rFonts w:eastAsia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6241AD" w:rsidRPr="00155FE8">
              <w:rPr>
                <w:rFonts w:eastAsia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sdt>
              <w:sdtPr>
                <w:rPr>
                  <w:rFonts w:eastAsia="ＭＳ Ｐ明朝" w:cs="ＭＳ Ｐゴシック" w:hint="eastAsia"/>
                  <w:color w:val="000000"/>
                  <w:kern w:val="0"/>
                  <w:sz w:val="20"/>
                  <w:szCs w:val="20"/>
                </w:rPr>
                <w:id w:val="511970945"/>
                <w:placeholder>
                  <w:docPart w:val="1EBDCC91BFC74CB790E9B8706AC1E2A7"/>
                </w:placeholder>
                <w:showingPlcHdr/>
                <w:date w:fullDate="2020-05-22T00:00:00Z">
                  <w:dateFormat w:val="yyyy/MM/dd"/>
                  <w:lid w:val="ja-JP"/>
                  <w:storeMappedDataAs w:val="dateTime"/>
                  <w:calendar w:val="japan"/>
                </w:date>
              </w:sdtPr>
              <w:sdtEndPr/>
              <w:sdtContent>
                <w:permStart w:id="1042636003" w:edGrp="everyone"/>
                <w:r w:rsidR="007F5AF2">
                  <w:rPr>
                    <w:rStyle w:val="aa"/>
                    <w:rFonts w:hint="eastAsia"/>
                  </w:rPr>
                  <w:t>【第二候補日を選択して下さい】</w:t>
                </w:r>
                <w:permEnd w:id="1042636003"/>
              </w:sdtContent>
            </w:sdt>
            <w:sdt>
              <w:sdtPr>
                <w:rPr>
                  <w:rFonts w:eastAsia="ＭＳ Ｐ明朝" w:cs="ＭＳ Ｐゴシック" w:hint="eastAsia"/>
                  <w:color w:val="000000"/>
                  <w:kern w:val="0"/>
                  <w:sz w:val="20"/>
                  <w:szCs w:val="20"/>
                </w:rPr>
                <w:id w:val="-2041886192"/>
                <w:placeholder>
                  <w:docPart w:val="F637B58B39374D839596913F9CE056B0"/>
                </w:placeholder>
                <w:showingPlcHdr/>
              </w:sdtPr>
              <w:sdtEndPr/>
              <w:sdtContent>
                <w:permStart w:id="661341265" w:edGrp="everyone"/>
                <w:r w:rsidR="00F95862">
                  <w:rPr>
                    <w:rStyle w:val="aa"/>
                    <w:rFonts w:hint="eastAsia"/>
                  </w:rPr>
                  <w:t>【希望時間】</w:t>
                </w:r>
                <w:permEnd w:id="661341265"/>
              </w:sdtContent>
            </w:sdt>
          </w:p>
        </w:tc>
      </w:tr>
      <w:tr w:rsidR="00733979" w:rsidRPr="00020699" w14:paraId="7A2ABBDB" w14:textId="77777777" w:rsidTr="00733979">
        <w:trPr>
          <w:trHeight w:val="52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68CDA" w14:textId="77777777" w:rsidR="00733979" w:rsidRPr="00D652DC" w:rsidRDefault="00733979" w:rsidP="00020699">
            <w:pPr>
              <w:widowControl/>
              <w:jc w:val="left"/>
              <w:rPr>
                <w:rFonts w:eastAsia="ＭＳ Ｐ明朝" w:cs="ＭＳ Ｐゴシック"/>
                <w:color w:val="000000"/>
                <w:kern w:val="0"/>
                <w:sz w:val="22"/>
              </w:rPr>
            </w:pPr>
            <w:r w:rsidRPr="00D652DC">
              <w:rPr>
                <w:rFonts w:eastAsia="ＭＳ Ｐ明朝" w:cs="ＭＳ Ｐゴシック"/>
                <w:color w:val="000000"/>
                <w:kern w:val="0"/>
                <w:sz w:val="22"/>
              </w:rPr>
              <w:t>取材撮影希望場所</w:t>
            </w:r>
          </w:p>
        </w:tc>
        <w:tc>
          <w:tcPr>
            <w:tcW w:w="6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6557F" w14:textId="77777777" w:rsidR="00733979" w:rsidRPr="00155FE8" w:rsidRDefault="00301DB5" w:rsidP="00733979">
            <w:pPr>
              <w:widowControl/>
              <w:jc w:val="left"/>
              <w:rPr>
                <w:rFonts w:eastAsia="ＭＳ Ｐ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sdt>
              <w:sdtPr>
                <w:rPr>
                  <w:rFonts w:eastAsia="ＭＳ Ｐ明朝" w:cs="ＭＳ Ｐゴシック"/>
                  <w:color w:val="000000"/>
                  <w:kern w:val="0"/>
                  <w:sz w:val="20"/>
                  <w:szCs w:val="20"/>
                </w:rPr>
                <w:id w:val="339736389"/>
                <w:placeholder>
                  <w:docPart w:val="D95AD1B186F044DF9C688B595652C88A"/>
                </w:placeholder>
                <w:showingPlcHdr/>
              </w:sdtPr>
              <w:sdtEndPr/>
              <w:sdtContent>
                <w:permStart w:id="1766153441" w:edGrp="everyone"/>
                <w:r w:rsidR="007F5AF2">
                  <w:rPr>
                    <w:rFonts w:eastAsia="ＭＳ Ｐ明朝" w:cs="ＭＳ Ｐゴシック" w:hint="eastAsia"/>
                    <w:color w:val="000000"/>
                    <w:kern w:val="0"/>
                    <w:sz w:val="20"/>
                    <w:szCs w:val="26"/>
                  </w:rPr>
                  <w:t xml:space="preserve">　　　　　　　　　　　　　　　　　　　　　　　　　　　　　　　</w:t>
                </w:r>
                <w:permEnd w:id="1766153441"/>
              </w:sdtContent>
            </w:sdt>
          </w:p>
        </w:tc>
      </w:tr>
      <w:tr w:rsidR="00733979" w:rsidRPr="00020699" w14:paraId="54157717" w14:textId="77777777" w:rsidTr="00733979">
        <w:trPr>
          <w:trHeight w:val="52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5AEC7" w14:textId="77777777" w:rsidR="00733979" w:rsidRPr="00D652DC" w:rsidRDefault="00733979" w:rsidP="00020699">
            <w:pPr>
              <w:widowControl/>
              <w:jc w:val="left"/>
              <w:rPr>
                <w:rFonts w:eastAsia="ＭＳ Ｐ明朝" w:cs="ＭＳ Ｐゴシック"/>
                <w:color w:val="000000"/>
                <w:kern w:val="0"/>
                <w:sz w:val="22"/>
              </w:rPr>
            </w:pPr>
            <w:r w:rsidRPr="00D652DC">
              <w:rPr>
                <w:rFonts w:eastAsia="ＭＳ Ｐ明朝" w:cs="ＭＳ Ｐゴシック"/>
                <w:color w:val="000000"/>
                <w:kern w:val="0"/>
                <w:sz w:val="22"/>
              </w:rPr>
              <w:t>取材当日来訪人数</w:t>
            </w:r>
            <w:r w:rsidRPr="00D652DC">
              <w:rPr>
                <w:rFonts w:eastAsia="ＭＳ Ｐ明朝" w:cs="ＭＳ Ｐゴシック"/>
                <w:color w:val="000000"/>
                <w:kern w:val="0"/>
                <w:sz w:val="22"/>
              </w:rPr>
              <w:br/>
            </w:r>
            <w:r w:rsidRPr="00D652DC">
              <w:rPr>
                <w:rFonts w:eastAsia="ＭＳ Ｐ明朝" w:cs="ＭＳ Ｐゴシック"/>
                <w:color w:val="000000"/>
                <w:kern w:val="0"/>
                <w:sz w:val="22"/>
              </w:rPr>
              <w:t>責任者名・緊急連絡先</w:t>
            </w:r>
          </w:p>
        </w:tc>
        <w:tc>
          <w:tcPr>
            <w:tcW w:w="6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EE9A0" w14:textId="77777777" w:rsidR="00733979" w:rsidRPr="00155FE8" w:rsidRDefault="00301DB5" w:rsidP="00733979">
            <w:pPr>
              <w:widowControl/>
              <w:jc w:val="left"/>
              <w:rPr>
                <w:rFonts w:eastAsia="ＭＳ Ｐ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sdt>
              <w:sdtPr>
                <w:rPr>
                  <w:rFonts w:eastAsia="ＭＳ Ｐ明朝" w:cs="ＭＳ Ｐゴシック"/>
                  <w:color w:val="000000"/>
                  <w:kern w:val="0"/>
                  <w:sz w:val="20"/>
                  <w:szCs w:val="20"/>
                </w:rPr>
                <w:id w:val="2079867798"/>
                <w:placeholder>
                  <w:docPart w:val="59BA0248993E4CECA3AAB512CF2EC240"/>
                </w:placeholder>
                <w:showingPlcHdr/>
              </w:sdtPr>
              <w:sdtEndPr/>
              <w:sdtContent>
                <w:permStart w:id="1357264230" w:edGrp="everyone"/>
                <w:r w:rsidR="007F5AF2">
                  <w:rPr>
                    <w:rFonts w:eastAsia="ＭＳ Ｐ明朝" w:cs="ＭＳ Ｐゴシック" w:hint="eastAsia"/>
                    <w:color w:val="000000"/>
                    <w:kern w:val="0"/>
                    <w:sz w:val="26"/>
                    <w:szCs w:val="26"/>
                  </w:rPr>
                  <w:t xml:space="preserve">　　　　　　　　　　　　　　　　　　　　　　　　</w:t>
                </w:r>
                <w:permEnd w:id="1357264230"/>
              </w:sdtContent>
            </w:sdt>
          </w:p>
        </w:tc>
      </w:tr>
      <w:tr w:rsidR="00733979" w:rsidRPr="00020699" w14:paraId="06326921" w14:textId="77777777" w:rsidTr="00733979">
        <w:trPr>
          <w:trHeight w:val="8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690A2" w14:textId="77777777" w:rsidR="00733979" w:rsidRPr="00D652DC" w:rsidRDefault="00733979" w:rsidP="007B2047">
            <w:pPr>
              <w:widowControl/>
              <w:jc w:val="left"/>
              <w:rPr>
                <w:rFonts w:eastAsia="ＭＳ Ｐ明朝" w:cs="ＭＳ Ｐゴシック"/>
                <w:color w:val="000000"/>
                <w:kern w:val="0"/>
                <w:sz w:val="22"/>
              </w:rPr>
            </w:pPr>
            <w:r w:rsidRPr="00D652DC">
              <w:rPr>
                <w:rFonts w:eastAsia="ＭＳ Ｐ明朝" w:cs="ＭＳ Ｐゴシック"/>
                <w:color w:val="000000"/>
                <w:kern w:val="0"/>
                <w:sz w:val="22"/>
              </w:rPr>
              <w:t>車両の有無</w:t>
            </w:r>
            <w:r w:rsidRPr="00D652DC">
              <w:rPr>
                <w:rFonts w:eastAsia="ＭＳ Ｐ明朝" w:cs="ＭＳ Ｐゴシック"/>
                <w:color w:val="000000"/>
                <w:kern w:val="0"/>
                <w:sz w:val="22"/>
              </w:rPr>
              <w:br/>
            </w:r>
            <w:r w:rsidRPr="00D652DC">
              <w:rPr>
                <w:rFonts w:eastAsia="ＭＳ Ｐ明朝" w:cs="ＭＳ Ｐゴシック"/>
                <w:color w:val="000000"/>
                <w:kern w:val="0"/>
                <w:sz w:val="22"/>
              </w:rPr>
              <w:t>車種・車両</w:t>
            </w:r>
            <w:r w:rsidRPr="00D652DC">
              <w:rPr>
                <w:rFonts w:eastAsia="ＭＳ Ｐ明朝" w:cs="ＭＳ Ｐゴシック"/>
                <w:color w:val="000000"/>
                <w:kern w:val="0"/>
                <w:sz w:val="22"/>
              </w:rPr>
              <w:t>No.</w:t>
            </w:r>
          </w:p>
        </w:tc>
        <w:tc>
          <w:tcPr>
            <w:tcW w:w="6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sdt>
            <w:sdtPr>
              <w:rPr>
                <w:rFonts w:eastAsia="ＭＳ Ｐ明朝" w:cs="ＭＳ Ｐゴシック"/>
                <w:color w:val="000000"/>
                <w:kern w:val="0"/>
                <w:sz w:val="20"/>
                <w:szCs w:val="20"/>
              </w:rPr>
              <w:alias w:val="車両使用について"/>
              <w:tag w:val="車両使用について"/>
              <w:id w:val="-619295904"/>
              <w:placeholder>
                <w:docPart w:val="007DC50CE2A7434F8F809DEAD6DB74DD"/>
              </w:placeholder>
              <w:showingPlcHdr/>
              <w:dropDownList>
                <w:listItem w:value="【車両使用について選択して下さい】"/>
                <w:listItem w:displayText="車両使用あり" w:value="車両使用あり"/>
                <w:listItem w:displayText="車両使用なし" w:value="車両使用なし"/>
              </w:dropDownList>
            </w:sdtPr>
            <w:sdtEndPr/>
            <w:sdtContent>
              <w:permStart w:id="102585212" w:edGrp="everyone" w:displacedByCustomXml="prev"/>
              <w:p w14:paraId="03678A8B" w14:textId="77777777" w:rsidR="00733979" w:rsidRPr="00155FE8" w:rsidRDefault="00301DB5" w:rsidP="00301DB5">
                <w:pPr>
                  <w:widowControl/>
                  <w:ind w:firstLineChars="50" w:firstLine="100"/>
                  <w:jc w:val="left"/>
                  <w:rPr>
                    <w:rFonts w:eastAsia="ＭＳ Ｐ明朝" w:cs="ＭＳ Ｐゴシック"/>
                    <w:color w:val="000000"/>
                    <w:kern w:val="0"/>
                    <w:sz w:val="20"/>
                    <w:szCs w:val="20"/>
                  </w:rPr>
                </w:pPr>
                <w:r>
                  <w:rPr>
                    <w:rStyle w:val="aa"/>
                    <w:rFonts w:hint="eastAsia"/>
                  </w:rPr>
                  <w:t>【車両使用について選択して下さい】</w:t>
                </w:r>
              </w:p>
              <w:permEnd w:id="102585212" w:displacedByCustomXml="next"/>
            </w:sdtContent>
          </w:sdt>
          <w:p w14:paraId="363ABB5B" w14:textId="77777777" w:rsidR="00733979" w:rsidRPr="00155FE8" w:rsidRDefault="00301DB5" w:rsidP="00733979">
            <w:pPr>
              <w:widowControl/>
              <w:jc w:val="left"/>
              <w:rPr>
                <w:rFonts w:eastAsia="ＭＳ Ｐ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sdt>
              <w:sdtPr>
                <w:rPr>
                  <w:rFonts w:eastAsia="ＭＳ Ｐ明朝" w:cs="ＭＳ Ｐゴシック"/>
                  <w:color w:val="000000"/>
                  <w:kern w:val="0"/>
                  <w:sz w:val="20"/>
                  <w:szCs w:val="20"/>
                </w:rPr>
                <w:id w:val="575251979"/>
                <w:placeholder>
                  <w:docPart w:val="F5CFDE788E5E416991C5662527D7FBEC"/>
                </w:placeholder>
                <w:showingPlcHdr/>
              </w:sdtPr>
              <w:sdtEndPr/>
              <w:sdtContent>
                <w:permStart w:id="1809464746" w:edGrp="everyone"/>
                <w:r w:rsidR="006241AD" w:rsidRPr="00155FE8">
                  <w:rPr>
                    <w:rFonts w:eastAsia="ＭＳ Ｐ明朝" w:cs="ＭＳ Ｐゴシック" w:hint="eastAsia"/>
                    <w:color w:val="000000"/>
                    <w:kern w:val="0"/>
                    <w:sz w:val="20"/>
                    <w:szCs w:val="20"/>
                  </w:rPr>
                  <w:t xml:space="preserve">　　　　　　　　　　　　　　　　　　　　　　　　　　　　　　　</w:t>
                </w:r>
                <w:permEnd w:id="1809464746"/>
              </w:sdtContent>
            </w:sdt>
          </w:p>
        </w:tc>
      </w:tr>
    </w:tbl>
    <w:p w14:paraId="56F7CD03" w14:textId="77777777" w:rsidR="000774FF" w:rsidRDefault="000774FF" w:rsidP="00D652DC">
      <w:pPr>
        <w:ind w:firstLineChars="100" w:firstLine="210"/>
        <w:jc w:val="left"/>
      </w:pPr>
      <w:r w:rsidRPr="00733979">
        <w:t>-----------------------------------------------------------------------------------------------------------------</w:t>
      </w:r>
      <w:r w:rsidR="007B2047" w:rsidRPr="00733979">
        <w:t>----------------</w:t>
      </w:r>
      <w:r w:rsidR="00733979" w:rsidRPr="00733979">
        <w:t>---</w:t>
      </w:r>
      <w:r w:rsidR="00991F35">
        <w:rPr>
          <w:rFonts w:hint="eastAsia"/>
        </w:rPr>
        <w:t>-----</w:t>
      </w:r>
    </w:p>
    <w:tbl>
      <w:tblPr>
        <w:tblpPr w:leftFromText="142" w:rightFromText="142" w:vertAnchor="text" w:horzAnchor="margin" w:tblpXSpec="right" w:tblpY="-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134"/>
        <w:gridCol w:w="1134"/>
        <w:gridCol w:w="1134"/>
        <w:gridCol w:w="1026"/>
        <w:gridCol w:w="1078"/>
      </w:tblGrid>
      <w:tr w:rsidR="00B51106" w14:paraId="3CF450EC" w14:textId="77777777" w:rsidTr="00B51106">
        <w:trPr>
          <w:trHeight w:val="227"/>
        </w:trPr>
        <w:tc>
          <w:tcPr>
            <w:tcW w:w="534" w:type="dxa"/>
            <w:vMerge w:val="restart"/>
            <w:shd w:val="clear" w:color="auto" w:fill="auto"/>
            <w:vAlign w:val="center"/>
          </w:tcPr>
          <w:p w14:paraId="7B80C480" w14:textId="77777777" w:rsidR="00B51106" w:rsidRPr="007E0B43" w:rsidRDefault="00B51106" w:rsidP="00B51106">
            <w:pPr>
              <w:jc w:val="center"/>
              <w:rPr>
                <w:sz w:val="18"/>
                <w:szCs w:val="18"/>
              </w:rPr>
            </w:pPr>
            <w:r w:rsidRPr="007E0B43">
              <w:rPr>
                <w:rFonts w:hint="eastAsia"/>
                <w:sz w:val="18"/>
                <w:szCs w:val="18"/>
              </w:rPr>
              <w:t>決　裁</w:t>
            </w:r>
          </w:p>
        </w:tc>
        <w:tc>
          <w:tcPr>
            <w:tcW w:w="1134" w:type="dxa"/>
          </w:tcPr>
          <w:p w14:paraId="15FF6F98" w14:textId="77777777" w:rsidR="00B51106" w:rsidRPr="00A05B2C" w:rsidRDefault="00B51106" w:rsidP="00B51106">
            <w:pPr>
              <w:jc w:val="center"/>
              <w:rPr>
                <w:sz w:val="12"/>
                <w:szCs w:val="12"/>
              </w:rPr>
            </w:pPr>
            <w:r w:rsidRPr="00E26066">
              <w:rPr>
                <w:rFonts w:hint="eastAsia"/>
                <w:sz w:val="16"/>
                <w:szCs w:val="12"/>
              </w:rPr>
              <w:t>課長</w:t>
            </w:r>
          </w:p>
        </w:tc>
        <w:tc>
          <w:tcPr>
            <w:tcW w:w="1134" w:type="dxa"/>
          </w:tcPr>
          <w:p w14:paraId="0368CEE6" w14:textId="77777777" w:rsidR="00B51106" w:rsidRPr="007E0B43" w:rsidRDefault="00B51106" w:rsidP="00B51106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課長代理</w:t>
            </w:r>
          </w:p>
        </w:tc>
        <w:tc>
          <w:tcPr>
            <w:tcW w:w="1134" w:type="dxa"/>
            <w:vAlign w:val="center"/>
          </w:tcPr>
          <w:p w14:paraId="66D5F544" w14:textId="77777777" w:rsidR="00B51106" w:rsidRPr="007E0B43" w:rsidRDefault="00B51106" w:rsidP="00B51106">
            <w:pPr>
              <w:jc w:val="center"/>
              <w:rPr>
                <w:sz w:val="16"/>
                <w:szCs w:val="16"/>
              </w:rPr>
            </w:pPr>
            <w:r w:rsidRPr="007E0B43">
              <w:rPr>
                <w:rFonts w:hint="eastAsia"/>
                <w:sz w:val="16"/>
                <w:szCs w:val="16"/>
              </w:rPr>
              <w:t>担当係長</w:t>
            </w:r>
          </w:p>
        </w:tc>
        <w:tc>
          <w:tcPr>
            <w:tcW w:w="1026" w:type="dxa"/>
            <w:vAlign w:val="center"/>
          </w:tcPr>
          <w:p w14:paraId="392F15E2" w14:textId="77777777" w:rsidR="00B51106" w:rsidRPr="007E0B43" w:rsidRDefault="00B51106" w:rsidP="00B51106">
            <w:pPr>
              <w:jc w:val="center"/>
              <w:rPr>
                <w:sz w:val="16"/>
                <w:szCs w:val="16"/>
              </w:rPr>
            </w:pPr>
            <w:r w:rsidRPr="007E0B43">
              <w:rPr>
                <w:rFonts w:hint="eastAsia"/>
                <w:sz w:val="16"/>
                <w:szCs w:val="16"/>
              </w:rPr>
              <w:t>係　　員</w:t>
            </w:r>
          </w:p>
        </w:tc>
        <w:tc>
          <w:tcPr>
            <w:tcW w:w="107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E675352" w14:textId="77777777" w:rsidR="00B51106" w:rsidRPr="007E0B43" w:rsidRDefault="00B51106" w:rsidP="00B51106">
            <w:pPr>
              <w:jc w:val="center"/>
              <w:rPr>
                <w:sz w:val="16"/>
                <w:szCs w:val="16"/>
              </w:rPr>
            </w:pPr>
            <w:r w:rsidRPr="007E0B43">
              <w:rPr>
                <w:rFonts w:hint="eastAsia"/>
                <w:sz w:val="16"/>
                <w:szCs w:val="16"/>
              </w:rPr>
              <w:t>所</w:t>
            </w:r>
            <w:r w:rsidRPr="007E0B43">
              <w:rPr>
                <w:rFonts w:hint="eastAsia"/>
                <w:sz w:val="16"/>
                <w:szCs w:val="16"/>
              </w:rPr>
              <w:t xml:space="preserve"> </w:t>
            </w:r>
            <w:r w:rsidRPr="007E0B43">
              <w:rPr>
                <w:rFonts w:hint="eastAsia"/>
                <w:sz w:val="16"/>
                <w:szCs w:val="16"/>
              </w:rPr>
              <w:t>属</w:t>
            </w:r>
            <w:r w:rsidRPr="007E0B43">
              <w:rPr>
                <w:rFonts w:hint="eastAsia"/>
                <w:sz w:val="16"/>
                <w:szCs w:val="16"/>
              </w:rPr>
              <w:t xml:space="preserve"> </w:t>
            </w:r>
            <w:r w:rsidRPr="007E0B43">
              <w:rPr>
                <w:rFonts w:hint="eastAsia"/>
                <w:sz w:val="16"/>
                <w:szCs w:val="16"/>
              </w:rPr>
              <w:t>長</w:t>
            </w:r>
          </w:p>
        </w:tc>
      </w:tr>
      <w:tr w:rsidR="00B51106" w14:paraId="77A6B927" w14:textId="77777777" w:rsidTr="00B51106">
        <w:trPr>
          <w:trHeight w:val="1021"/>
        </w:trPr>
        <w:tc>
          <w:tcPr>
            <w:tcW w:w="534" w:type="dxa"/>
            <w:vMerge/>
            <w:shd w:val="clear" w:color="auto" w:fill="auto"/>
          </w:tcPr>
          <w:p w14:paraId="03D1494D" w14:textId="77777777" w:rsidR="00B51106" w:rsidRDefault="00B51106" w:rsidP="00B51106"/>
        </w:tc>
        <w:tc>
          <w:tcPr>
            <w:tcW w:w="1134" w:type="dxa"/>
          </w:tcPr>
          <w:p w14:paraId="0EF5C11A" w14:textId="77777777" w:rsidR="00B51106" w:rsidRDefault="00B51106" w:rsidP="00B51106"/>
        </w:tc>
        <w:tc>
          <w:tcPr>
            <w:tcW w:w="1134" w:type="dxa"/>
          </w:tcPr>
          <w:p w14:paraId="04FDC9C8" w14:textId="77777777" w:rsidR="00B51106" w:rsidRDefault="00B51106" w:rsidP="00B51106"/>
        </w:tc>
        <w:tc>
          <w:tcPr>
            <w:tcW w:w="1134" w:type="dxa"/>
          </w:tcPr>
          <w:p w14:paraId="1732AE23" w14:textId="77777777" w:rsidR="00B51106" w:rsidRDefault="00B51106" w:rsidP="00B51106"/>
        </w:tc>
        <w:tc>
          <w:tcPr>
            <w:tcW w:w="1026" w:type="dxa"/>
          </w:tcPr>
          <w:p w14:paraId="0E4F3C33" w14:textId="77777777" w:rsidR="00B51106" w:rsidRDefault="00B51106" w:rsidP="00B51106"/>
        </w:tc>
        <w:tc>
          <w:tcPr>
            <w:tcW w:w="1078" w:type="dxa"/>
          </w:tcPr>
          <w:p w14:paraId="10C52EF2" w14:textId="77777777" w:rsidR="00B51106" w:rsidRDefault="00B51106" w:rsidP="00B51106"/>
        </w:tc>
      </w:tr>
    </w:tbl>
    <w:p w14:paraId="5219F2B2" w14:textId="77777777" w:rsidR="006D7154" w:rsidRPr="00733979" w:rsidRDefault="006D7154" w:rsidP="007B2047">
      <w:pPr>
        <w:jc w:val="left"/>
      </w:pPr>
    </w:p>
    <w:sectPr w:rsidR="006D7154" w:rsidRPr="00733979" w:rsidSect="00D652DC">
      <w:pgSz w:w="11906" w:h="16838"/>
      <w:pgMar w:top="1134" w:right="992" w:bottom="567" w:left="99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316E6" w14:textId="77777777" w:rsidR="002B642D" w:rsidRDefault="002B642D" w:rsidP="009023EA">
      <w:r>
        <w:separator/>
      </w:r>
    </w:p>
  </w:endnote>
  <w:endnote w:type="continuationSeparator" w:id="0">
    <w:p w14:paraId="6E6C928E" w14:textId="77777777" w:rsidR="002B642D" w:rsidRDefault="002B642D" w:rsidP="00902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49FDA3" w14:textId="77777777" w:rsidR="002B642D" w:rsidRDefault="002B642D" w:rsidP="009023EA">
      <w:r>
        <w:separator/>
      </w:r>
    </w:p>
  </w:footnote>
  <w:footnote w:type="continuationSeparator" w:id="0">
    <w:p w14:paraId="5E6CDB29" w14:textId="77777777" w:rsidR="002B642D" w:rsidRDefault="002B642D" w:rsidP="009023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attachedTemplate r:id="rId1"/>
  <w:documentProtection w:edit="readOnly" w:formatting="1" w:enforcement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2DC"/>
    <w:rsid w:val="00020699"/>
    <w:rsid w:val="000352FB"/>
    <w:rsid w:val="00040C6E"/>
    <w:rsid w:val="000628CC"/>
    <w:rsid w:val="000774FF"/>
    <w:rsid w:val="00112549"/>
    <w:rsid w:val="00155FE8"/>
    <w:rsid w:val="00161C10"/>
    <w:rsid w:val="00170888"/>
    <w:rsid w:val="001913F2"/>
    <w:rsid w:val="001A4A6D"/>
    <w:rsid w:val="001D6951"/>
    <w:rsid w:val="002932A0"/>
    <w:rsid w:val="002A2F34"/>
    <w:rsid w:val="002B0EBB"/>
    <w:rsid w:val="002B642D"/>
    <w:rsid w:val="00301DB5"/>
    <w:rsid w:val="00374861"/>
    <w:rsid w:val="005D4711"/>
    <w:rsid w:val="006241AD"/>
    <w:rsid w:val="00634D43"/>
    <w:rsid w:val="00694E1E"/>
    <w:rsid w:val="006B6B7B"/>
    <w:rsid w:val="006C1009"/>
    <w:rsid w:val="006C4024"/>
    <w:rsid w:val="006D7154"/>
    <w:rsid w:val="00710F42"/>
    <w:rsid w:val="00733979"/>
    <w:rsid w:val="00742B7C"/>
    <w:rsid w:val="007B2047"/>
    <w:rsid w:val="007F0E5C"/>
    <w:rsid w:val="007F5AF2"/>
    <w:rsid w:val="008334CB"/>
    <w:rsid w:val="00887392"/>
    <w:rsid w:val="00887657"/>
    <w:rsid w:val="008F59DE"/>
    <w:rsid w:val="009023EA"/>
    <w:rsid w:val="00991F35"/>
    <w:rsid w:val="009C2600"/>
    <w:rsid w:val="009D1D5C"/>
    <w:rsid w:val="009D24C9"/>
    <w:rsid w:val="00A43994"/>
    <w:rsid w:val="00A8513E"/>
    <w:rsid w:val="00AC7FD3"/>
    <w:rsid w:val="00AE0683"/>
    <w:rsid w:val="00AE737F"/>
    <w:rsid w:val="00B4463A"/>
    <w:rsid w:val="00B51106"/>
    <w:rsid w:val="00B52DD4"/>
    <w:rsid w:val="00BD6721"/>
    <w:rsid w:val="00D30615"/>
    <w:rsid w:val="00D36704"/>
    <w:rsid w:val="00D652DC"/>
    <w:rsid w:val="00E04731"/>
    <w:rsid w:val="00E806C9"/>
    <w:rsid w:val="00E90916"/>
    <w:rsid w:val="00EA1976"/>
    <w:rsid w:val="00EF6A1D"/>
    <w:rsid w:val="00F95862"/>
    <w:rsid w:val="00FA7CA0"/>
    <w:rsid w:val="00FC5AB0"/>
    <w:rsid w:val="00FF3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CCEC0A5"/>
  <w15:docId w15:val="{B1E1CA5F-FD65-4D97-B17B-02D6861F8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52DD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10F42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710F42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023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023EA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9023E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023EA"/>
    <w:rPr>
      <w:kern w:val="2"/>
      <w:sz w:val="21"/>
      <w:szCs w:val="22"/>
    </w:rPr>
  </w:style>
  <w:style w:type="character" w:styleId="aa">
    <w:name w:val="Placeholder Text"/>
    <w:basedOn w:val="a0"/>
    <w:uiPriority w:val="99"/>
    <w:semiHidden/>
    <w:rsid w:val="002A2F34"/>
    <w:rPr>
      <w:color w:val="808080"/>
    </w:rPr>
  </w:style>
  <w:style w:type="character" w:styleId="ab">
    <w:name w:val="Unresolved Mention"/>
    <w:basedOn w:val="a0"/>
    <w:uiPriority w:val="99"/>
    <w:semiHidden/>
    <w:unhideWhenUsed/>
    <w:rsid w:val="00B511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-a-shomu-kouhou@omu.ac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r-a-shomu-kouhou@omu.ac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omu01\Desktop\&#21462;&#26448;&#31561;&#20381;&#38972;&#26360;&#12288;&#8251;&#32232;&#38598;&#20013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F31FA11A1044ECAB410501D95E69D8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A16AEF9-0D1F-4FFB-B9C6-EA0DE2E4F16D}"/>
      </w:docPartPr>
      <w:docPartBody>
        <w:p w:rsidR="00994656" w:rsidRDefault="00867D08" w:rsidP="00867D08">
          <w:pPr>
            <w:pStyle w:val="7F31FA11A1044ECAB410501D95E69D838"/>
          </w:pPr>
          <w:r w:rsidRPr="007F5AF2">
            <w:rPr>
              <w:rStyle w:val="a3"/>
              <w:rFonts w:hint="eastAsia"/>
            </w:rPr>
            <w:t>【ご依頼日を選択してください】</w:t>
          </w:r>
        </w:p>
      </w:docPartBody>
    </w:docPart>
    <w:docPart>
      <w:docPartPr>
        <w:name w:val="39B49F348C6D42998DB2852CFE978EE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541EA09-0CF7-4618-9F54-C471037B6A43}"/>
      </w:docPartPr>
      <w:docPartBody>
        <w:p w:rsidR="00994656" w:rsidRDefault="00867D08" w:rsidP="00867D08">
          <w:pPr>
            <w:pStyle w:val="39B49F348C6D42998DB2852CFE978EE47"/>
          </w:pPr>
          <w:r>
            <w:rPr>
              <w:rStyle w:val="a3"/>
              <w:rFonts w:hint="eastAsia"/>
            </w:rPr>
            <w:t>【第一候補日を選択して下さい】</w:t>
          </w:r>
        </w:p>
      </w:docPartBody>
    </w:docPart>
    <w:docPart>
      <w:docPartPr>
        <w:name w:val="1EBDCC91BFC74CB790E9B8706AC1E2A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0D40465-4DEB-4C3A-8332-BD44F9480E87}"/>
      </w:docPartPr>
      <w:docPartBody>
        <w:p w:rsidR="00994656" w:rsidRDefault="00867D08" w:rsidP="00867D08">
          <w:pPr>
            <w:pStyle w:val="1EBDCC91BFC74CB790E9B8706AC1E2A77"/>
          </w:pPr>
          <w:r>
            <w:rPr>
              <w:rStyle w:val="a3"/>
              <w:rFonts w:hint="eastAsia"/>
            </w:rPr>
            <w:t>【第二候補日を選択して下さい】</w:t>
          </w:r>
        </w:p>
      </w:docPartBody>
    </w:docPart>
    <w:docPart>
      <w:docPartPr>
        <w:name w:val="5124F67051D240B7AD00E9EBF173EE7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72F2A97-CCD1-4231-9846-C07D54FE4809}"/>
      </w:docPartPr>
      <w:docPartBody>
        <w:p w:rsidR="00994656" w:rsidRDefault="00867D08" w:rsidP="00E41813">
          <w:pPr>
            <w:pStyle w:val="5124F67051D240B7AD00E9EBF173EE7D"/>
          </w:pPr>
          <w:r w:rsidRPr="007F5AF2">
            <w:t xml:space="preserve">　　　　　　　　　　　　　　　　　</w:t>
          </w:r>
        </w:p>
      </w:docPartBody>
    </w:docPart>
    <w:docPart>
      <w:docPartPr>
        <w:name w:val="8FC269231ABF438896361E2E1BB19A0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DA33E38-9E57-4201-AABD-52A8110CABE9}"/>
      </w:docPartPr>
      <w:docPartBody>
        <w:p w:rsidR="00994656" w:rsidRDefault="00867D08" w:rsidP="00E41813">
          <w:pPr>
            <w:pStyle w:val="8FC269231ABF438896361E2E1BB19A0D"/>
          </w:pPr>
          <w:r w:rsidRPr="007F5AF2">
            <w:t xml:space="preserve">　　　　　　　　　　　　　　　　</w:t>
          </w:r>
        </w:p>
      </w:docPartBody>
    </w:docPart>
    <w:docPart>
      <w:docPartPr>
        <w:name w:val="13A599AE1F074297B4DC67170CB2E8F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F9A93C6-33A0-40C7-8374-0280501456DC}"/>
      </w:docPartPr>
      <w:docPartBody>
        <w:p w:rsidR="00994656" w:rsidRDefault="00867D08" w:rsidP="00867D08">
          <w:pPr>
            <w:pStyle w:val="13A599AE1F074297B4DC67170CB2E8F26"/>
          </w:pPr>
          <w:r w:rsidRPr="007F5AF2">
            <w:t xml:space="preserve">　　　　　　　　</w:t>
          </w:r>
          <w:r>
            <w:rPr>
              <w:rFonts w:hint="eastAsia"/>
            </w:rPr>
            <w:t xml:space="preserve">　</w:t>
          </w:r>
          <w:r w:rsidRPr="007F5AF2">
            <w:t xml:space="preserve">　　　　　　　</w:t>
          </w:r>
        </w:p>
      </w:docPartBody>
    </w:docPart>
    <w:docPart>
      <w:docPartPr>
        <w:name w:val="1E2D811C24564BCC8FEEABFA1320FBE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4071610-7B7E-4877-8ED9-CDAFF0CC8AA1}"/>
      </w:docPartPr>
      <w:docPartBody>
        <w:p w:rsidR="00994656" w:rsidRDefault="00867D08" w:rsidP="00867D08">
          <w:pPr>
            <w:pStyle w:val="1E2D811C24564BCC8FEEABFA1320FBEB6"/>
          </w:pPr>
          <w:r w:rsidRPr="007F5AF2">
            <w:rPr>
              <w:rFonts w:hint="eastAsia"/>
            </w:rPr>
            <w:t xml:space="preserve">　　　　　　　</w:t>
          </w:r>
          <w:r>
            <w:rPr>
              <w:rFonts w:hint="eastAsia"/>
            </w:rPr>
            <w:t xml:space="preserve">　</w:t>
          </w:r>
          <w:r w:rsidRPr="007F5AF2">
            <w:rPr>
              <w:rFonts w:hint="eastAsia"/>
            </w:rPr>
            <w:t xml:space="preserve">　　　　　　　　</w:t>
          </w:r>
        </w:p>
      </w:docPartBody>
    </w:docPart>
    <w:docPart>
      <w:docPartPr>
        <w:name w:val="060AF918ECEF4FBDBF536E59A33B995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CE8E4FB-2354-46E2-BF3B-4D40536531D0}"/>
      </w:docPartPr>
      <w:docPartBody>
        <w:p w:rsidR="00994656" w:rsidRDefault="00867D08" w:rsidP="00E41813">
          <w:pPr>
            <w:pStyle w:val="060AF918ECEF4FBDBF536E59A33B9959"/>
          </w:pPr>
          <w:r w:rsidRPr="007F5AF2">
            <w:t xml:space="preserve">　　　　　　　　　　　　　　　　</w:t>
          </w:r>
        </w:p>
      </w:docPartBody>
    </w:docPart>
    <w:docPart>
      <w:docPartPr>
        <w:name w:val="FCF22079C70B4C158DB53BD515AB5E1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A5A7476-8BA6-4772-918C-5590FF354874}"/>
      </w:docPartPr>
      <w:docPartBody>
        <w:p w:rsidR="00994656" w:rsidRDefault="00867D08" w:rsidP="00867D08">
          <w:pPr>
            <w:pStyle w:val="FCF22079C70B4C158DB53BD515AB5E1A6"/>
          </w:pPr>
          <w:r w:rsidRPr="007F5AF2">
            <w:rPr>
              <w:rFonts w:hint="eastAsia"/>
            </w:rPr>
            <w:t xml:space="preserve">　　</w:t>
          </w:r>
          <w:r>
            <w:rPr>
              <w:rFonts w:hint="eastAsia"/>
            </w:rPr>
            <w:t xml:space="preserve">　　</w:t>
          </w:r>
          <w:r w:rsidRPr="007F5AF2">
            <w:rPr>
              <w:rFonts w:hint="eastAsia"/>
            </w:rPr>
            <w:t xml:space="preserve">　　　　　　　　　　　　</w:t>
          </w:r>
        </w:p>
      </w:docPartBody>
    </w:docPart>
    <w:docPart>
      <w:docPartPr>
        <w:name w:val="D581FC168FC049FF9139832BB12ABB6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2040BA2-8347-4193-9D5B-72C64CFA805D}"/>
      </w:docPartPr>
      <w:docPartBody>
        <w:p w:rsidR="00994656" w:rsidRDefault="00867D08" w:rsidP="00E41813">
          <w:pPr>
            <w:pStyle w:val="D581FC168FC049FF9139832BB12ABB6B"/>
          </w:pPr>
          <w:r w:rsidRPr="007F5AF2">
            <w:t xml:space="preserve">　　　　　　　　　　　　　　　　　　　　　</w:t>
          </w:r>
        </w:p>
      </w:docPartBody>
    </w:docPart>
    <w:docPart>
      <w:docPartPr>
        <w:name w:val="C10D96E0D36649AD81FA73DFCA803CA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9A892E8-8A8C-49ED-B096-44A9F5D99FCC}"/>
      </w:docPartPr>
      <w:docPartBody>
        <w:p w:rsidR="00994656" w:rsidRDefault="00867D08" w:rsidP="00E41813">
          <w:pPr>
            <w:pStyle w:val="C10D96E0D36649AD81FA73DFCA803CAC"/>
          </w:pPr>
          <w:r w:rsidRPr="007F5AF2">
            <w:t xml:space="preserve">　　　　　　　　　　　　　　　　　　　　　</w:t>
          </w:r>
        </w:p>
      </w:docPartBody>
    </w:docPart>
    <w:docPart>
      <w:docPartPr>
        <w:name w:val="1851C51AEBED446390E85F21AB7E50B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9885B70-72D3-428A-A530-002EB6B46843}"/>
      </w:docPartPr>
      <w:docPartBody>
        <w:p w:rsidR="00994656" w:rsidRDefault="00867D08" w:rsidP="00E41813">
          <w:pPr>
            <w:pStyle w:val="1851C51AEBED446390E85F21AB7E50B2"/>
          </w:pPr>
          <w:r w:rsidRPr="007F5AF2">
            <w:t xml:space="preserve">　　　　　　　　　　　　　　　　　　　　　</w:t>
          </w:r>
        </w:p>
      </w:docPartBody>
    </w:docPart>
    <w:docPart>
      <w:docPartPr>
        <w:name w:val="A74E0C1E803A4E858F74AA9A904F146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26C375B-7E40-4208-BF99-444C1E3B556C}"/>
      </w:docPartPr>
      <w:docPartBody>
        <w:p w:rsidR="00994656" w:rsidRDefault="00867D08" w:rsidP="00867D08">
          <w:pPr>
            <w:pStyle w:val="A74E0C1E803A4E858F74AA9A904F14666"/>
          </w:pPr>
          <w:r>
            <w:rPr>
              <w:rStyle w:val="a3"/>
              <w:rFonts w:hint="eastAsia"/>
            </w:rPr>
            <w:t>【放送予定日／掲載予定日を選択して下さい】</w:t>
          </w:r>
        </w:p>
      </w:docPartBody>
    </w:docPart>
    <w:docPart>
      <w:docPartPr>
        <w:name w:val="D95AD1B186F044DF9C688B595652C88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157FC80-C826-40E9-B4EF-D7C432D9AAA2}"/>
      </w:docPartPr>
      <w:docPartBody>
        <w:p w:rsidR="00994656" w:rsidRDefault="00867D08" w:rsidP="00867D08">
          <w:pPr>
            <w:pStyle w:val="D95AD1B186F044DF9C688B595652C88A6"/>
          </w:pPr>
          <w:r>
            <w:rPr>
              <w:rFonts w:eastAsia="ＭＳ Ｐ明朝" w:cs="ＭＳ Ｐゴシック" w:hint="eastAsia"/>
              <w:color w:val="000000"/>
              <w:kern w:val="0"/>
              <w:sz w:val="20"/>
              <w:szCs w:val="26"/>
            </w:rPr>
            <w:t xml:space="preserve">　　　　　　　　　　　　　　　　　　　　　　　　　　　　　　　</w:t>
          </w:r>
        </w:p>
      </w:docPartBody>
    </w:docPart>
    <w:docPart>
      <w:docPartPr>
        <w:name w:val="59BA0248993E4CECA3AAB512CF2EC24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48A70B2-552F-44C7-853A-4E26F24EE340}"/>
      </w:docPartPr>
      <w:docPartBody>
        <w:p w:rsidR="00994656" w:rsidRDefault="00867D08" w:rsidP="00867D08">
          <w:pPr>
            <w:pStyle w:val="59BA0248993E4CECA3AAB512CF2EC2406"/>
          </w:pPr>
          <w:r>
            <w:rPr>
              <w:rFonts w:eastAsia="ＭＳ Ｐ明朝" w:cs="ＭＳ Ｐゴシック" w:hint="eastAsia"/>
              <w:color w:val="000000"/>
              <w:kern w:val="0"/>
              <w:sz w:val="26"/>
              <w:szCs w:val="26"/>
            </w:rPr>
            <w:t xml:space="preserve">　　　　　　　　　　　　　　　　　　　　　　　　</w:t>
          </w:r>
        </w:p>
      </w:docPartBody>
    </w:docPart>
    <w:docPart>
      <w:docPartPr>
        <w:name w:val="007DC50CE2A7434F8F809DEAD6DB74D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8229E74-6F29-4F4D-88F3-88C9D24F03F5}"/>
      </w:docPartPr>
      <w:docPartBody>
        <w:p w:rsidR="00994656" w:rsidRDefault="00867D08" w:rsidP="00867D08">
          <w:pPr>
            <w:pStyle w:val="007DC50CE2A7434F8F809DEAD6DB74DD5"/>
          </w:pPr>
          <w:r>
            <w:rPr>
              <w:rStyle w:val="a3"/>
              <w:rFonts w:hint="eastAsia"/>
            </w:rPr>
            <w:t>【車両使用について選択して下さい】</w:t>
          </w:r>
        </w:p>
      </w:docPartBody>
    </w:docPart>
    <w:docPart>
      <w:docPartPr>
        <w:name w:val="F5CFDE788E5E416991C5662527D7FBE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2165341-B743-4705-936C-E4B9D2CD9A24}"/>
      </w:docPartPr>
      <w:docPartBody>
        <w:p w:rsidR="00994656" w:rsidRDefault="00867D08" w:rsidP="00867D08">
          <w:pPr>
            <w:pStyle w:val="F5CFDE788E5E416991C5662527D7FBEC6"/>
          </w:pPr>
          <w:r w:rsidRPr="00155FE8">
            <w:rPr>
              <w:rFonts w:eastAsia="ＭＳ Ｐ明朝" w:cs="ＭＳ Ｐゴシック" w:hint="eastAsia"/>
              <w:color w:val="000000"/>
              <w:kern w:val="0"/>
              <w:sz w:val="20"/>
              <w:szCs w:val="20"/>
            </w:rPr>
            <w:t xml:space="preserve">　　　　　　　　　　　　　　　　　　　　　　　　　　　　　　　</w:t>
          </w:r>
        </w:p>
      </w:docPartBody>
    </w:docPart>
    <w:docPart>
      <w:docPartPr>
        <w:name w:val="DCE8999DB8AF45F9A8AC7CB6D4D15EF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0BDF173-C816-44E2-8F6E-A713828E3150}"/>
      </w:docPartPr>
      <w:docPartBody>
        <w:p w:rsidR="00A02EB3" w:rsidRDefault="00867D08" w:rsidP="00867D08">
          <w:pPr>
            <w:pStyle w:val="DCE8999DB8AF45F9A8AC7CB6D4D15EFC2"/>
          </w:pPr>
          <w:r>
            <w:rPr>
              <w:rStyle w:val="a3"/>
              <w:rFonts w:hint="eastAsia"/>
            </w:rPr>
            <w:t>【希望時間】</w:t>
          </w:r>
        </w:p>
      </w:docPartBody>
    </w:docPart>
    <w:docPart>
      <w:docPartPr>
        <w:name w:val="F637B58B39374D839596913F9CE056B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6625BCA-54BA-4BA6-865F-019583409DD3}"/>
      </w:docPartPr>
      <w:docPartBody>
        <w:p w:rsidR="00A02EB3" w:rsidRDefault="00867D08" w:rsidP="00867D08">
          <w:pPr>
            <w:pStyle w:val="F637B58B39374D839596913F9CE056B02"/>
          </w:pPr>
          <w:r>
            <w:rPr>
              <w:rStyle w:val="a3"/>
              <w:rFonts w:hint="eastAsia"/>
            </w:rPr>
            <w:t>【希望時間】</w:t>
          </w:r>
        </w:p>
      </w:docPartBody>
    </w:docPart>
    <w:docPart>
      <w:docPartPr>
        <w:name w:val="BEE56373071C4CE9AFD0B612391FF2F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AF76EB0-6F45-4A84-99C4-46960AA536C9}"/>
      </w:docPartPr>
      <w:docPartBody>
        <w:p w:rsidR="00966806" w:rsidRDefault="00867D08" w:rsidP="00867D08">
          <w:pPr>
            <w:pStyle w:val="BEE56373071C4CE9AFD0B612391FF2F4"/>
          </w:pPr>
          <w:r>
            <w:rPr>
              <w:rFonts w:eastAsia="ＭＳ Ｐ明朝" w:cs="ＭＳ Ｐゴシック" w:hint="eastAsia"/>
              <w:color w:val="000000"/>
              <w:kern w:val="0"/>
              <w:sz w:val="20"/>
              <w:szCs w:val="20"/>
            </w:rPr>
            <w:t xml:space="preserve">　　　　　　　　　　　　　　　　　　　　　　　　　　　　　　　　　</w:t>
          </w:r>
        </w:p>
      </w:docPartBody>
    </w:docPart>
    <w:docPart>
      <w:docPartPr>
        <w:name w:val="D6878CE96AF24DB2810D56AB30FBD53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5F1F665-3AA5-4BDE-9F90-531BD3A2EC73}"/>
      </w:docPartPr>
      <w:docPartBody>
        <w:p w:rsidR="00966806" w:rsidRDefault="00867D08" w:rsidP="00867D08">
          <w:pPr>
            <w:pStyle w:val="D6878CE96AF24DB2810D56AB30FBD53F"/>
          </w:pPr>
          <w:r>
            <w:rPr>
              <w:rFonts w:eastAsia="ＭＳ Ｐ明朝" w:cs="ＭＳ Ｐゴシック" w:hint="eastAsia"/>
              <w:color w:val="000000"/>
              <w:kern w:val="0"/>
              <w:sz w:val="20"/>
              <w:szCs w:val="20"/>
            </w:rPr>
            <w:t xml:space="preserve">　　　　　　　　　　　　　　　　　　　　　　　　　　　　　　　　　　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813"/>
    <w:rsid w:val="00867D08"/>
    <w:rsid w:val="008D5E4E"/>
    <w:rsid w:val="00966806"/>
    <w:rsid w:val="00994656"/>
    <w:rsid w:val="00A02EB3"/>
    <w:rsid w:val="00A55F07"/>
    <w:rsid w:val="00C34DB3"/>
    <w:rsid w:val="00E41813"/>
    <w:rsid w:val="00F52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67D08"/>
    <w:rPr>
      <w:color w:val="808080"/>
    </w:rPr>
  </w:style>
  <w:style w:type="paragraph" w:customStyle="1" w:styleId="5124F67051D240B7AD00E9EBF173EE7D">
    <w:name w:val="5124F67051D240B7AD00E9EBF173EE7D"/>
    <w:rsid w:val="00E41813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8FC269231ABF438896361E2E1BB19A0D">
    <w:name w:val="8FC269231ABF438896361E2E1BB19A0D"/>
    <w:rsid w:val="00E41813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060AF918ECEF4FBDBF536E59A33B9959">
    <w:name w:val="060AF918ECEF4FBDBF536E59A33B9959"/>
    <w:rsid w:val="00E41813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D581FC168FC049FF9139832BB12ABB6B">
    <w:name w:val="D581FC168FC049FF9139832BB12ABB6B"/>
    <w:rsid w:val="00E41813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C10D96E0D36649AD81FA73DFCA803CAC">
    <w:name w:val="C10D96E0D36649AD81FA73DFCA803CAC"/>
    <w:rsid w:val="00E41813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1851C51AEBED446390E85F21AB7E50B2">
    <w:name w:val="1851C51AEBED446390E85F21AB7E50B2"/>
    <w:rsid w:val="00E41813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7F31FA11A1044ECAB410501D95E69D838">
    <w:name w:val="7F31FA11A1044ECAB410501D95E69D838"/>
    <w:rsid w:val="00867D0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13A599AE1F074297B4DC67170CB2E8F26">
    <w:name w:val="13A599AE1F074297B4DC67170CB2E8F26"/>
    <w:rsid w:val="00867D0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1E2D811C24564BCC8FEEABFA1320FBEB6">
    <w:name w:val="1E2D811C24564BCC8FEEABFA1320FBEB6"/>
    <w:rsid w:val="00867D0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FCF22079C70B4C158DB53BD515AB5E1A6">
    <w:name w:val="FCF22079C70B4C158DB53BD515AB5E1A6"/>
    <w:rsid w:val="00867D0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BEE56373071C4CE9AFD0B612391FF2F4">
    <w:name w:val="BEE56373071C4CE9AFD0B612391FF2F4"/>
    <w:rsid w:val="00867D0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D6878CE96AF24DB2810D56AB30FBD53F">
    <w:name w:val="D6878CE96AF24DB2810D56AB30FBD53F"/>
    <w:rsid w:val="00867D0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A74E0C1E803A4E858F74AA9A904F14666">
    <w:name w:val="A74E0C1E803A4E858F74AA9A904F14666"/>
    <w:rsid w:val="00867D0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39B49F348C6D42998DB2852CFE978EE47">
    <w:name w:val="39B49F348C6D42998DB2852CFE978EE47"/>
    <w:rsid w:val="00867D0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DCE8999DB8AF45F9A8AC7CB6D4D15EFC2">
    <w:name w:val="DCE8999DB8AF45F9A8AC7CB6D4D15EFC2"/>
    <w:rsid w:val="00867D0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1EBDCC91BFC74CB790E9B8706AC1E2A77">
    <w:name w:val="1EBDCC91BFC74CB790E9B8706AC1E2A77"/>
    <w:rsid w:val="00867D0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F637B58B39374D839596913F9CE056B02">
    <w:name w:val="F637B58B39374D839596913F9CE056B02"/>
    <w:rsid w:val="00867D0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D95AD1B186F044DF9C688B595652C88A6">
    <w:name w:val="D95AD1B186F044DF9C688B595652C88A6"/>
    <w:rsid w:val="00867D0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59BA0248993E4CECA3AAB512CF2EC2406">
    <w:name w:val="59BA0248993E4CECA3AAB512CF2EC2406"/>
    <w:rsid w:val="00867D0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007DC50CE2A7434F8F809DEAD6DB74DD5">
    <w:name w:val="007DC50CE2A7434F8F809DEAD6DB74DD5"/>
    <w:rsid w:val="00867D0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F5CFDE788E5E416991C5662527D7FBEC6">
    <w:name w:val="F5CFDE788E5E416991C5662527D7FBEC6"/>
    <w:rsid w:val="00867D08"/>
    <w:pPr>
      <w:widowControl w:val="0"/>
      <w:jc w:val="both"/>
    </w:pPr>
    <w:rPr>
      <w:rFonts w:ascii="Century" w:eastAsia="ＭＳ 明朝" w:hAnsi="Century" w:cs="Times New Roma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BEC4FE-BAB0-4690-A29C-C5CBB8000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取材等依頼書　※編集中.dotx</Template>
  <TotalTime>17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石堂　安津美</cp:lastModifiedBy>
  <cp:revision>4</cp:revision>
  <cp:lastPrinted>2020-06-12T05:35:00Z</cp:lastPrinted>
  <dcterms:created xsi:type="dcterms:W3CDTF">2020-06-12T05:53:00Z</dcterms:created>
  <dcterms:modified xsi:type="dcterms:W3CDTF">2022-04-28T05:56:00Z</dcterms:modified>
</cp:coreProperties>
</file>