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9DE" w:rsidRPr="00424C6A" w:rsidRDefault="008729DE">
      <w:pPr>
        <w:rPr>
          <w:rFonts w:hint="eastAsia"/>
        </w:rPr>
      </w:pPr>
      <w:bookmarkStart w:id="0" w:name="_GoBack"/>
      <w:bookmarkEnd w:id="0"/>
    </w:p>
    <w:sectPr w:rsidR="008729DE" w:rsidRPr="00424C6A" w:rsidSect="00996966">
      <w:footerReference w:type="even" r:id="rId6"/>
      <w:footerReference w:type="default" r:id="rId7"/>
      <w:pgSz w:w="11906" w:h="16838" w:code="9"/>
      <w:pgMar w:top="1701" w:right="1985" w:bottom="1701" w:left="1418" w:header="851" w:footer="992" w:gutter="0"/>
      <w:cols w:space="425"/>
      <w:textDirection w:val="tbRl"/>
      <w:docGrid w:type="linesAndChars" w:linePitch="472" w:charSpace="119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966" w:rsidRDefault="00996966">
      <w:r>
        <w:separator/>
      </w:r>
    </w:p>
  </w:endnote>
  <w:endnote w:type="continuationSeparator" w:id="0">
    <w:p w:rsidR="00996966" w:rsidRDefault="00996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966" w:rsidRDefault="00996966" w:rsidP="0099696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96966" w:rsidRDefault="0099696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966" w:rsidRDefault="00996966" w:rsidP="0099696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4514F">
      <w:rPr>
        <w:rStyle w:val="a4"/>
        <w:noProof/>
      </w:rPr>
      <w:t>1</w:t>
    </w:r>
    <w:r>
      <w:rPr>
        <w:rStyle w:val="a4"/>
      </w:rPr>
      <w:fldChar w:fldCharType="end"/>
    </w:r>
  </w:p>
  <w:p w:rsidR="00996966" w:rsidRDefault="0099696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966" w:rsidRDefault="00996966">
      <w:r>
        <w:separator/>
      </w:r>
    </w:p>
  </w:footnote>
  <w:footnote w:type="continuationSeparator" w:id="0">
    <w:p w:rsidR="00996966" w:rsidRDefault="009969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99"/>
  <w:drawingGridVerticalSpacing w:val="23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4C6A"/>
    <w:rsid w:val="001E0394"/>
    <w:rsid w:val="00424C6A"/>
    <w:rsid w:val="00467138"/>
    <w:rsid w:val="00702E86"/>
    <w:rsid w:val="008729DE"/>
    <w:rsid w:val="00996966"/>
    <w:rsid w:val="00A65598"/>
    <w:rsid w:val="00B4514F"/>
    <w:rsid w:val="00B5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966"/>
    <w:pPr>
      <w:widowControl w:val="0"/>
      <w:jc w:val="both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702E86"/>
    <w:pPr>
      <w:keepNext/>
      <w:shd w:val="clear" w:color="auto" w:fill="CCFFFF"/>
      <w:outlineLvl w:val="1"/>
    </w:pPr>
    <w:rPr>
      <w:rFonts w:ascii="Arial" w:eastAsia="ＭＳ Ｐゴシック" w:hAnsi="Arial"/>
      <w:i/>
      <w:shadow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996966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996966"/>
  </w:style>
  <w:style w:type="paragraph" w:styleId="a5">
    <w:name w:val="header"/>
    <w:basedOn w:val="a"/>
    <w:link w:val="a6"/>
    <w:uiPriority w:val="99"/>
    <w:unhideWhenUsed/>
    <w:rsid w:val="00B451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514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本文雛形縦書き.dot</Template>
  <TotalTime>0</TotalTime>
  <Pages>1</Pages>
  <Words>0</Words>
  <Characters>0</Characters>
  <Application>Microsoft Office Word</Application>
  <DocSecurity>4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Kazuko-OKUMURA</dc:creator>
  <cp:keywords/>
  <dc:description/>
  <cp:lastModifiedBy>Kazuko OKUMURA</cp:lastModifiedBy>
  <cp:revision>2</cp:revision>
  <cp:lastPrinted>1601-01-01T00:00:00Z</cp:lastPrinted>
  <dcterms:created xsi:type="dcterms:W3CDTF">2018-05-11T07:46:00Z</dcterms:created>
  <dcterms:modified xsi:type="dcterms:W3CDTF">2018-05-11T07:46:00Z</dcterms:modified>
</cp:coreProperties>
</file>